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88" w:rsidRPr="00DF17B0" w:rsidRDefault="00625E52" w:rsidP="000715F9">
      <w:pPr>
        <w:widowControl/>
        <w:ind w:right="284"/>
        <w:jc w:val="center"/>
        <w:rPr>
          <w:rFonts w:ascii="微軟正黑體" w:eastAsia="微軟正黑體" w:hAnsi="微軟正黑體"/>
          <w:sz w:val="40"/>
          <w:szCs w:val="40"/>
        </w:rPr>
      </w:pPr>
      <w:bookmarkStart w:id="0" w:name="_GoBack"/>
      <w:bookmarkEnd w:id="0"/>
      <w:r w:rsidRPr="00DF17B0">
        <w:rPr>
          <w:rFonts w:ascii="微軟正黑體" w:eastAsia="微軟正黑體" w:hAnsi="微軟正黑體" w:hint="eastAsia"/>
          <w:kern w:val="0"/>
          <w:sz w:val="48"/>
          <w:szCs w:val="48"/>
        </w:rPr>
        <w:t xml:space="preserve">   </w:t>
      </w:r>
      <w:proofErr w:type="gramStart"/>
      <w:r w:rsidR="00C0224C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學年度第</w:t>
      </w:r>
      <w:proofErr w:type="gramEnd"/>
      <w:r w:rsidR="00A65416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 xml:space="preserve"> </w:t>
      </w:r>
      <w:r w:rsidR="00920C80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 xml:space="preserve"> </w:t>
      </w:r>
      <w:r w:rsidR="00A65416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 xml:space="preserve"> </w:t>
      </w:r>
      <w:r w:rsidR="004F7288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學期</w:t>
      </w:r>
      <w:r w:rsidRPr="00DF17B0">
        <w:rPr>
          <w:rFonts w:ascii="微軟正黑體" w:eastAsia="微軟正黑體" w:hAnsi="微軟正黑體" w:hint="eastAsia"/>
          <w:kern w:val="0"/>
          <w:sz w:val="48"/>
          <w:szCs w:val="48"/>
        </w:rPr>
        <w:t xml:space="preserve">　</w:t>
      </w:r>
      <w:r w:rsidR="00920C80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活動</w:t>
      </w:r>
      <w:r w:rsidR="004F7288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成果報告書</w:t>
      </w:r>
    </w:p>
    <w:tbl>
      <w:tblPr>
        <w:tblW w:w="962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554"/>
        <w:gridCol w:w="1604"/>
        <w:gridCol w:w="827"/>
        <w:gridCol w:w="514"/>
        <w:gridCol w:w="264"/>
        <w:gridCol w:w="3207"/>
      </w:tblGrid>
      <w:tr w:rsidR="00485929" w:rsidRPr="00DF17B0" w:rsidTr="00C0224C">
        <w:trPr>
          <w:trHeight w:val="70"/>
        </w:trPr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485929" w:rsidRPr="00DF17B0" w:rsidRDefault="00485929" w:rsidP="003C26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活動名稱</w:t>
            </w:r>
          </w:p>
        </w:tc>
        <w:tc>
          <w:tcPr>
            <w:tcW w:w="7970" w:type="dxa"/>
            <w:gridSpan w:val="6"/>
            <w:shd w:val="clear" w:color="auto" w:fill="auto"/>
            <w:vAlign w:val="center"/>
          </w:tcPr>
          <w:p w:rsidR="008566B9" w:rsidRPr="00DF17B0" w:rsidRDefault="008566B9" w:rsidP="00485929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300" w:rsidRPr="00DF17B0" w:rsidTr="00C0224C">
        <w:trPr>
          <w:trHeight w:val="70"/>
        </w:trPr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8D5300" w:rsidRPr="00DF17B0" w:rsidRDefault="00BA5C83" w:rsidP="003C26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主辦單位</w:t>
            </w:r>
          </w:p>
        </w:tc>
        <w:tc>
          <w:tcPr>
            <w:tcW w:w="7970" w:type="dxa"/>
            <w:gridSpan w:val="6"/>
            <w:shd w:val="clear" w:color="auto" w:fill="auto"/>
            <w:vAlign w:val="center"/>
          </w:tcPr>
          <w:p w:rsidR="008D5300" w:rsidRPr="00DF17B0" w:rsidRDefault="008D5300" w:rsidP="00485929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224C" w:rsidRPr="00DF17B0" w:rsidTr="00C0224C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C0224C" w:rsidRPr="00DF17B0" w:rsidRDefault="00C0224C" w:rsidP="00C0224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活動時間</w:t>
            </w:r>
          </w:p>
        </w:tc>
        <w:tc>
          <w:tcPr>
            <w:tcW w:w="7970" w:type="dxa"/>
            <w:gridSpan w:val="6"/>
            <w:shd w:val="clear" w:color="auto" w:fill="auto"/>
            <w:vAlign w:val="center"/>
          </w:tcPr>
          <w:p w:rsidR="00C0224C" w:rsidRPr="00DF17B0" w:rsidRDefault="00C0224C" w:rsidP="00CD763D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0224C" w:rsidRPr="00DF17B0" w:rsidTr="0053434B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C0224C" w:rsidRPr="00DF17B0" w:rsidRDefault="00C0224C" w:rsidP="00C0224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活動負責人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C0224C" w:rsidRPr="00DF17B0" w:rsidRDefault="00C0224C" w:rsidP="00C0224C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:rsidR="00C0224C" w:rsidRPr="00DF17B0" w:rsidRDefault="00C0224C" w:rsidP="00C0224C">
            <w:pPr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活動地點</w:t>
            </w:r>
          </w:p>
        </w:tc>
        <w:tc>
          <w:tcPr>
            <w:tcW w:w="3471" w:type="dxa"/>
            <w:gridSpan w:val="2"/>
            <w:shd w:val="clear" w:color="auto" w:fill="auto"/>
            <w:vAlign w:val="center"/>
          </w:tcPr>
          <w:p w:rsidR="00C0224C" w:rsidRPr="00DF17B0" w:rsidRDefault="00C0224C" w:rsidP="00C3700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224C" w:rsidRPr="00DF17B0" w:rsidTr="0053434B">
        <w:trPr>
          <w:trHeight w:val="1092"/>
        </w:trPr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C0224C" w:rsidRPr="00DF17B0" w:rsidRDefault="00C0224C" w:rsidP="00C0224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活動總經費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7C61A7" w:rsidRPr="00DF17B0" w:rsidRDefault="00C0224C" w:rsidP="00C0224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預算金額：</w:t>
            </w:r>
            <w:r w:rsidR="007C61A7" w:rsidRPr="00DF17B0">
              <w:rPr>
                <w:rFonts w:ascii="微軟正黑體" w:eastAsia="微軟正黑體" w:hAnsi="微軟正黑體" w:hint="eastAsia"/>
                <w:szCs w:val="24"/>
              </w:rPr>
              <w:t>$</w:t>
            </w:r>
            <w:r w:rsidR="00A65416" w:rsidRPr="00DF17B0">
              <w:rPr>
                <w:rFonts w:ascii="微軟正黑體" w:eastAsia="微軟正黑體" w:hAnsi="微軟正黑體" w:hint="eastAsia"/>
                <w:szCs w:val="24"/>
              </w:rPr>
              <w:t>---</w:t>
            </w:r>
            <w:r w:rsidR="007C61A7" w:rsidRPr="00DF17B0">
              <w:rPr>
                <w:rFonts w:ascii="微軟正黑體" w:eastAsia="微軟正黑體" w:hAnsi="微軟正黑體" w:hint="eastAsia"/>
              </w:rPr>
              <w:t>元</w:t>
            </w:r>
          </w:p>
          <w:p w:rsidR="00C0224C" w:rsidRPr="00DF17B0" w:rsidRDefault="00C0224C" w:rsidP="00C0224C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核銷金額：</w:t>
            </w:r>
            <w:r w:rsidR="007C61A7" w:rsidRPr="00DF17B0">
              <w:rPr>
                <w:rFonts w:ascii="微軟正黑體" w:eastAsia="微軟正黑體" w:hAnsi="微軟正黑體" w:hint="eastAsia"/>
                <w:szCs w:val="24"/>
              </w:rPr>
              <w:t>$</w:t>
            </w:r>
            <w:r w:rsidR="00A65416" w:rsidRPr="00DF17B0">
              <w:rPr>
                <w:rFonts w:ascii="微軟正黑體" w:eastAsia="微軟正黑體" w:hAnsi="微軟正黑體" w:hint="eastAsia"/>
                <w:szCs w:val="24"/>
              </w:rPr>
              <w:t>---</w:t>
            </w:r>
            <w:r w:rsidRPr="00DF17B0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  <w:p w:rsidR="00C0224C" w:rsidRPr="00DF17B0" w:rsidRDefault="00C0224C" w:rsidP="00C0224C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結餘款金額：$</w:t>
            </w:r>
            <w:r w:rsidR="00A65416" w:rsidRPr="00DF17B0">
              <w:rPr>
                <w:rFonts w:ascii="微軟正黑體" w:eastAsia="微軟正黑體" w:hAnsi="微軟正黑體" w:hint="eastAsia"/>
                <w:szCs w:val="24"/>
              </w:rPr>
              <w:t>---</w:t>
            </w:r>
            <w:r w:rsidRPr="00DF17B0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:rsidR="00C0224C" w:rsidRPr="00DF17B0" w:rsidRDefault="00C0224C" w:rsidP="00C0224C">
            <w:pPr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參加人數</w:t>
            </w:r>
          </w:p>
        </w:tc>
        <w:tc>
          <w:tcPr>
            <w:tcW w:w="3471" w:type="dxa"/>
            <w:gridSpan w:val="2"/>
            <w:shd w:val="clear" w:color="auto" w:fill="auto"/>
            <w:vAlign w:val="center"/>
          </w:tcPr>
          <w:p w:rsidR="00C0224C" w:rsidRPr="00DF17B0" w:rsidRDefault="00C0224C" w:rsidP="00C0224C">
            <w:pPr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工作人員：</w:t>
            </w:r>
            <w:r w:rsidR="00A65416" w:rsidRPr="00DF17B0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DF17B0"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  <w:p w:rsidR="00C0224C" w:rsidRPr="00DF17B0" w:rsidRDefault="00C0224C" w:rsidP="00A65416">
            <w:pPr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參加人數：</w:t>
            </w:r>
            <w:r w:rsidR="00A65416" w:rsidRPr="00DF17B0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DF17B0"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</w:tr>
      <w:tr w:rsidR="00C0224C" w:rsidRPr="00DF17B0" w:rsidTr="00C0224C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C0224C" w:rsidRPr="00DF17B0" w:rsidRDefault="00C0224C" w:rsidP="00C0224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活動概述</w:t>
            </w:r>
          </w:p>
        </w:tc>
        <w:tc>
          <w:tcPr>
            <w:tcW w:w="7970" w:type="dxa"/>
            <w:gridSpan w:val="6"/>
            <w:shd w:val="clear" w:color="auto" w:fill="auto"/>
            <w:vAlign w:val="center"/>
          </w:tcPr>
          <w:p w:rsidR="00316519" w:rsidRPr="00DF17B0" w:rsidRDefault="00316519" w:rsidP="007C61A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2D407A" w:rsidRPr="00DF17B0" w:rsidRDefault="002D407A" w:rsidP="007C61A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920C80" w:rsidRPr="00DF17B0" w:rsidTr="00C0224C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920C80" w:rsidRPr="00DF17B0" w:rsidRDefault="00920C80" w:rsidP="00C0224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競賽成績</w:t>
            </w:r>
          </w:p>
        </w:tc>
        <w:tc>
          <w:tcPr>
            <w:tcW w:w="7970" w:type="dxa"/>
            <w:gridSpan w:val="6"/>
            <w:shd w:val="clear" w:color="auto" w:fill="auto"/>
            <w:vAlign w:val="center"/>
          </w:tcPr>
          <w:p w:rsidR="00920C80" w:rsidRPr="00DF17B0" w:rsidRDefault="00920C80" w:rsidP="007C61A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2D407A" w:rsidRPr="00DF17B0" w:rsidRDefault="002D407A" w:rsidP="007C61A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0224C" w:rsidRPr="00DF17B0" w:rsidTr="00C0224C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C0224C" w:rsidRPr="00DF17B0" w:rsidRDefault="00C0224C" w:rsidP="00C0224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活動檢討</w:t>
            </w:r>
          </w:p>
          <w:p w:rsidR="00C0224C" w:rsidRPr="00DF17B0" w:rsidRDefault="00C0224C" w:rsidP="00C0224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改進措施</w:t>
            </w:r>
          </w:p>
        </w:tc>
        <w:tc>
          <w:tcPr>
            <w:tcW w:w="7970" w:type="dxa"/>
            <w:gridSpan w:val="6"/>
            <w:shd w:val="clear" w:color="auto" w:fill="auto"/>
            <w:vAlign w:val="center"/>
          </w:tcPr>
          <w:p w:rsidR="00CD763D" w:rsidRPr="00DF17B0" w:rsidRDefault="00CD763D" w:rsidP="007C61A7">
            <w:pPr>
              <w:rPr>
                <w:rFonts w:ascii="微軟正黑體" w:eastAsia="微軟正黑體" w:hAnsi="微軟正黑體"/>
                <w:szCs w:val="24"/>
              </w:rPr>
            </w:pPr>
          </w:p>
          <w:p w:rsidR="002D407A" w:rsidRPr="00DF17B0" w:rsidRDefault="002D407A" w:rsidP="007C61A7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224C" w:rsidRPr="00DF17B0" w:rsidTr="002D407A">
        <w:trPr>
          <w:trHeight w:val="510"/>
        </w:trPr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C0224C" w:rsidRPr="00DF17B0" w:rsidRDefault="00C0224C" w:rsidP="00C0224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附件</w:t>
            </w:r>
          </w:p>
          <w:p w:rsidR="00C0224C" w:rsidRPr="00DF17B0" w:rsidRDefault="00C0224C" w:rsidP="00C0224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（檢核表）</w:t>
            </w:r>
          </w:p>
        </w:tc>
        <w:tc>
          <w:tcPr>
            <w:tcW w:w="3985" w:type="dxa"/>
            <w:gridSpan w:val="3"/>
            <w:shd w:val="clear" w:color="auto" w:fill="auto"/>
            <w:vAlign w:val="center"/>
          </w:tcPr>
          <w:p w:rsidR="00C0224C" w:rsidRPr="00DF17B0" w:rsidRDefault="00C0224C" w:rsidP="00C0224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2D407A" w:rsidRPr="00DF17B0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DF17B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2D407A" w:rsidRPr="00DF17B0">
              <w:rPr>
                <w:rFonts w:ascii="微軟正黑體" w:eastAsia="微軟正黑體" w:hAnsi="微軟正黑體" w:hint="eastAsia"/>
                <w:szCs w:val="24"/>
              </w:rPr>
              <w:t>活動收支明細表</w:t>
            </w:r>
          </w:p>
          <w:p w:rsidR="00C0224C" w:rsidRPr="00DF17B0" w:rsidRDefault="00C0224C" w:rsidP="00C0224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（　）</w:t>
            </w:r>
            <w:r w:rsidR="002D407A" w:rsidRPr="00DF17B0">
              <w:rPr>
                <w:rFonts w:ascii="微軟正黑體" w:eastAsia="微軟正黑體" w:hAnsi="微軟正黑體" w:hint="eastAsia"/>
                <w:szCs w:val="24"/>
              </w:rPr>
              <w:t>活動支出</w:t>
            </w:r>
            <w:proofErr w:type="gramStart"/>
            <w:r w:rsidR="002D407A" w:rsidRPr="00DF17B0">
              <w:rPr>
                <w:rFonts w:ascii="微軟正黑體" w:eastAsia="微軟正黑體" w:hAnsi="微軟正黑體" w:hint="eastAsia"/>
                <w:szCs w:val="24"/>
              </w:rPr>
              <w:t>黏</w:t>
            </w:r>
            <w:proofErr w:type="gramEnd"/>
            <w:r w:rsidR="002D407A" w:rsidRPr="00DF17B0">
              <w:rPr>
                <w:rFonts w:ascii="微軟正黑體" w:eastAsia="微軟正黑體" w:hAnsi="微軟正黑體" w:hint="eastAsia"/>
                <w:szCs w:val="24"/>
              </w:rPr>
              <w:t>存單</w:t>
            </w:r>
          </w:p>
          <w:p w:rsidR="00C0224C" w:rsidRPr="00DF17B0" w:rsidRDefault="00C0224C" w:rsidP="002D407A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（　）</w:t>
            </w:r>
            <w:r w:rsidR="002D407A" w:rsidRPr="00DF17B0">
              <w:rPr>
                <w:rFonts w:ascii="微軟正黑體" w:eastAsia="微軟正黑體" w:hAnsi="微軟正黑體" w:hint="eastAsia"/>
                <w:szCs w:val="24"/>
              </w:rPr>
              <w:t>活動照片</w:t>
            </w:r>
          </w:p>
        </w:tc>
        <w:tc>
          <w:tcPr>
            <w:tcW w:w="3985" w:type="dxa"/>
            <w:gridSpan w:val="3"/>
            <w:shd w:val="clear" w:color="auto" w:fill="auto"/>
            <w:vAlign w:val="center"/>
          </w:tcPr>
          <w:p w:rsidR="00C0224C" w:rsidRPr="00DF17B0" w:rsidRDefault="00C0224C" w:rsidP="00C0224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（　）</w:t>
            </w:r>
            <w:r w:rsidR="002D407A" w:rsidRPr="00DF17B0">
              <w:rPr>
                <w:rFonts w:ascii="微軟正黑體" w:eastAsia="微軟正黑體" w:hAnsi="微軟正黑體" w:hint="eastAsia"/>
                <w:szCs w:val="24"/>
              </w:rPr>
              <w:t>活動滿意度調查</w:t>
            </w:r>
          </w:p>
          <w:p w:rsidR="00C0224C" w:rsidRPr="00DF17B0" w:rsidRDefault="00C0224C" w:rsidP="00C0224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（　）</w:t>
            </w:r>
            <w:r w:rsidR="002D407A" w:rsidRPr="00DF17B0">
              <w:rPr>
                <w:rFonts w:ascii="微軟正黑體" w:eastAsia="微軟正黑體" w:hAnsi="微軟正黑體" w:hint="eastAsia"/>
                <w:szCs w:val="24"/>
              </w:rPr>
              <w:t>活動滿意度調查</w:t>
            </w:r>
            <w:r w:rsidR="0004146C" w:rsidRPr="00DF17B0">
              <w:rPr>
                <w:rFonts w:ascii="微軟正黑體" w:eastAsia="微軟正黑體" w:hAnsi="微軟正黑體" w:hint="eastAsia"/>
                <w:szCs w:val="24"/>
              </w:rPr>
              <w:t>分析</w:t>
            </w:r>
          </w:p>
          <w:p w:rsidR="00C0224C" w:rsidRPr="00DF17B0" w:rsidRDefault="00C0224C" w:rsidP="0053434B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（　）</w:t>
            </w:r>
          </w:p>
        </w:tc>
      </w:tr>
      <w:tr w:rsidR="00C0224C" w:rsidRPr="00DF17B0" w:rsidTr="00C0224C">
        <w:tc>
          <w:tcPr>
            <w:tcW w:w="9629" w:type="dxa"/>
            <w:gridSpan w:val="7"/>
            <w:shd w:val="clear" w:color="auto" w:fill="auto"/>
            <w:vAlign w:val="center"/>
          </w:tcPr>
          <w:p w:rsidR="00C0224C" w:rsidRPr="00DF17B0" w:rsidRDefault="00C0224C" w:rsidP="00C0224C">
            <w:pPr>
              <w:rPr>
                <w:rFonts w:ascii="微軟正黑體" w:eastAsia="微軟正黑體" w:hAnsi="微軟正黑體"/>
                <w:sz w:val="20"/>
              </w:rPr>
            </w:pPr>
            <w:r w:rsidRPr="00DF17B0">
              <w:rPr>
                <w:rFonts w:ascii="微軟正黑體" w:eastAsia="微軟正黑體" w:hAnsi="微軟正黑體" w:hint="eastAsia"/>
                <w:sz w:val="20"/>
              </w:rPr>
              <w:t>注意事項：</w:t>
            </w:r>
          </w:p>
          <w:p w:rsidR="00C0224C" w:rsidRPr="00DF17B0" w:rsidRDefault="00C0224C" w:rsidP="00C0224C">
            <w:pPr>
              <w:ind w:left="432" w:hangingChars="216" w:hanging="432"/>
              <w:rPr>
                <w:rFonts w:ascii="微軟正黑體" w:eastAsia="微軟正黑體" w:hAnsi="微軟正黑體"/>
                <w:sz w:val="20"/>
              </w:rPr>
            </w:pPr>
            <w:r w:rsidRPr="00DF17B0">
              <w:rPr>
                <w:rFonts w:ascii="微軟正黑體" w:eastAsia="微軟正黑體" w:hAnsi="微軟正黑體" w:hint="eastAsia"/>
                <w:sz w:val="20"/>
              </w:rPr>
              <w:t>一、請於活動結束後2</w:t>
            </w:r>
            <w:proofErr w:type="gramStart"/>
            <w:r w:rsidRPr="00DF17B0">
              <w:rPr>
                <w:rFonts w:ascii="微軟正黑體" w:eastAsia="微軟正黑體" w:hAnsi="微軟正黑體" w:hint="eastAsia"/>
                <w:sz w:val="20"/>
              </w:rPr>
              <w:t>週</w:t>
            </w:r>
            <w:proofErr w:type="gramEnd"/>
            <w:r w:rsidRPr="00DF17B0">
              <w:rPr>
                <w:rFonts w:ascii="微軟正黑體" w:eastAsia="微軟正黑體" w:hAnsi="微軟正黑體" w:hint="eastAsia"/>
                <w:sz w:val="20"/>
              </w:rPr>
              <w:t>內，檢附活動成果相關文件辦理結案。</w:t>
            </w:r>
          </w:p>
          <w:p w:rsidR="00C0224C" w:rsidRPr="00DF17B0" w:rsidRDefault="00C0224C" w:rsidP="00C0224C">
            <w:pPr>
              <w:ind w:left="432" w:hangingChars="216" w:hanging="432"/>
              <w:rPr>
                <w:rFonts w:ascii="微軟正黑體" w:eastAsia="微軟正黑體" w:hAnsi="微軟正黑體"/>
                <w:sz w:val="20"/>
              </w:rPr>
            </w:pPr>
            <w:r w:rsidRPr="00DF17B0">
              <w:rPr>
                <w:rFonts w:ascii="微軟正黑體" w:eastAsia="微軟正黑體" w:hAnsi="微軟正黑體" w:hint="eastAsia"/>
                <w:sz w:val="20"/>
              </w:rPr>
              <w:t>二、結案流程：申請單位→課外活動指導組→學</w:t>
            </w:r>
            <w:proofErr w:type="gramStart"/>
            <w:r w:rsidRPr="00DF17B0">
              <w:rPr>
                <w:rFonts w:ascii="微軟正黑體" w:eastAsia="微軟正黑體" w:hAnsi="微軟正黑體" w:hint="eastAsia"/>
                <w:sz w:val="20"/>
              </w:rPr>
              <w:t>務</w:t>
            </w:r>
            <w:proofErr w:type="gramEnd"/>
            <w:r w:rsidRPr="00DF17B0">
              <w:rPr>
                <w:rFonts w:ascii="微軟正黑體" w:eastAsia="微軟正黑體" w:hAnsi="微軟正黑體" w:hint="eastAsia"/>
                <w:sz w:val="20"/>
              </w:rPr>
              <w:t>長。</w:t>
            </w:r>
          </w:p>
          <w:p w:rsidR="00C0224C" w:rsidRPr="00DF17B0" w:rsidRDefault="0053434B" w:rsidP="00C0224C">
            <w:pPr>
              <w:ind w:left="432" w:hangingChars="216" w:hanging="432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 w:val="20"/>
              </w:rPr>
              <w:t>三、成果報告書將作為社團運作、</w:t>
            </w:r>
            <w:r w:rsidR="00C0224C" w:rsidRPr="00DF17B0">
              <w:rPr>
                <w:rFonts w:ascii="微軟正黑體" w:eastAsia="微軟正黑體" w:hAnsi="微軟正黑體" w:hint="eastAsia"/>
                <w:sz w:val="20"/>
              </w:rPr>
              <w:t>社團評鑑</w:t>
            </w:r>
            <w:r w:rsidRPr="00DF17B0">
              <w:rPr>
                <w:rFonts w:ascii="微軟正黑體" w:eastAsia="微軟正黑體" w:hAnsi="微軟正黑體" w:hint="eastAsia"/>
                <w:sz w:val="20"/>
              </w:rPr>
              <w:t>及來年經費申請</w:t>
            </w:r>
            <w:r w:rsidR="00C0224C" w:rsidRPr="00DF17B0">
              <w:rPr>
                <w:rFonts w:ascii="微軟正黑體" w:eastAsia="微軟正黑體" w:hAnsi="微軟正黑體" w:hint="eastAsia"/>
                <w:sz w:val="20"/>
              </w:rPr>
              <w:t>之重要參考資料，所有內容請務必詳實填寫。</w:t>
            </w:r>
          </w:p>
        </w:tc>
      </w:tr>
      <w:tr w:rsidR="00C0224C" w:rsidRPr="00DF17B0" w:rsidTr="005F2A9C">
        <w:tc>
          <w:tcPr>
            <w:tcW w:w="9629" w:type="dxa"/>
            <w:gridSpan w:val="7"/>
            <w:shd w:val="clear" w:color="auto" w:fill="auto"/>
            <w:vAlign w:val="center"/>
          </w:tcPr>
          <w:p w:rsidR="00C0224C" w:rsidRPr="00DF17B0" w:rsidRDefault="00C0224C" w:rsidP="00C0224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會辦單位及簽核意見</w:t>
            </w:r>
          </w:p>
        </w:tc>
      </w:tr>
      <w:tr w:rsidR="00C0224C" w:rsidRPr="00DF17B0" w:rsidTr="005F2A9C">
        <w:tc>
          <w:tcPr>
            <w:tcW w:w="3213" w:type="dxa"/>
            <w:gridSpan w:val="2"/>
            <w:shd w:val="clear" w:color="auto" w:fill="auto"/>
            <w:vAlign w:val="center"/>
          </w:tcPr>
          <w:p w:rsidR="00C0224C" w:rsidRPr="00DF17B0" w:rsidRDefault="00C0224C" w:rsidP="00C0224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申請單位</w:t>
            </w:r>
          </w:p>
        </w:tc>
        <w:tc>
          <w:tcPr>
            <w:tcW w:w="3209" w:type="dxa"/>
            <w:gridSpan w:val="4"/>
            <w:shd w:val="clear" w:color="auto" w:fill="auto"/>
            <w:vAlign w:val="center"/>
          </w:tcPr>
          <w:p w:rsidR="00C0224C" w:rsidRPr="00DF17B0" w:rsidRDefault="00C0224C" w:rsidP="00C0224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課外活動指導組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0224C" w:rsidRPr="00DF17B0" w:rsidRDefault="00C0224C" w:rsidP="00C0224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決行</w:t>
            </w:r>
          </w:p>
        </w:tc>
      </w:tr>
      <w:tr w:rsidR="0053434B" w:rsidRPr="00DF17B0" w:rsidTr="0053434B">
        <w:trPr>
          <w:trHeight w:val="1374"/>
        </w:trPr>
        <w:tc>
          <w:tcPr>
            <w:tcW w:w="3213" w:type="dxa"/>
            <w:gridSpan w:val="2"/>
            <w:shd w:val="clear" w:color="auto" w:fill="auto"/>
          </w:tcPr>
          <w:p w:rsidR="0053434B" w:rsidRPr="00DF17B0" w:rsidRDefault="0053434B" w:rsidP="00C0224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活動負責人：</w:t>
            </w:r>
          </w:p>
        </w:tc>
        <w:tc>
          <w:tcPr>
            <w:tcW w:w="3209" w:type="dxa"/>
            <w:gridSpan w:val="4"/>
            <w:vMerge w:val="restart"/>
            <w:shd w:val="clear" w:color="auto" w:fill="auto"/>
          </w:tcPr>
          <w:p w:rsidR="0053434B" w:rsidRPr="00DF17B0" w:rsidRDefault="0053434B" w:rsidP="00C0224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07" w:type="dxa"/>
            <w:vMerge w:val="restart"/>
            <w:shd w:val="clear" w:color="auto" w:fill="auto"/>
          </w:tcPr>
          <w:p w:rsidR="0053434B" w:rsidRPr="00DF17B0" w:rsidRDefault="00057565" w:rsidP="00C0224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系主任：</w:t>
            </w:r>
          </w:p>
        </w:tc>
      </w:tr>
      <w:tr w:rsidR="00057565" w:rsidRPr="00DF17B0" w:rsidTr="00057565">
        <w:trPr>
          <w:trHeight w:val="525"/>
        </w:trPr>
        <w:tc>
          <w:tcPr>
            <w:tcW w:w="3213" w:type="dxa"/>
            <w:gridSpan w:val="2"/>
            <w:vMerge w:val="restart"/>
            <w:shd w:val="clear" w:color="auto" w:fill="auto"/>
          </w:tcPr>
          <w:p w:rsidR="00057565" w:rsidRPr="00DF17B0" w:rsidRDefault="00057565" w:rsidP="00C0224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會</w:t>
            </w:r>
            <w:r w:rsidRPr="00DF17B0">
              <w:rPr>
                <w:rFonts w:ascii="微軟正黑體" w:eastAsia="微軟正黑體" w:hAnsi="微軟正黑體" w:hint="eastAsia"/>
                <w:szCs w:val="24"/>
              </w:rPr>
              <w:t>長：</w:t>
            </w:r>
          </w:p>
        </w:tc>
        <w:tc>
          <w:tcPr>
            <w:tcW w:w="3209" w:type="dxa"/>
            <w:gridSpan w:val="4"/>
            <w:vMerge/>
            <w:shd w:val="clear" w:color="auto" w:fill="auto"/>
          </w:tcPr>
          <w:p w:rsidR="00057565" w:rsidRPr="00DF17B0" w:rsidRDefault="00057565" w:rsidP="00C0224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057565" w:rsidRPr="00DF17B0" w:rsidRDefault="00057565" w:rsidP="00C0224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565" w:rsidRPr="00DF17B0" w:rsidTr="0053434B">
        <w:trPr>
          <w:trHeight w:val="840"/>
        </w:trPr>
        <w:tc>
          <w:tcPr>
            <w:tcW w:w="3213" w:type="dxa"/>
            <w:gridSpan w:val="2"/>
            <w:vMerge/>
            <w:shd w:val="clear" w:color="auto" w:fill="auto"/>
          </w:tcPr>
          <w:p w:rsidR="00057565" w:rsidRDefault="00057565" w:rsidP="00C0224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09" w:type="dxa"/>
            <w:gridSpan w:val="4"/>
            <w:vMerge/>
            <w:shd w:val="clear" w:color="auto" w:fill="auto"/>
          </w:tcPr>
          <w:p w:rsidR="00057565" w:rsidRPr="00DF17B0" w:rsidRDefault="00057565" w:rsidP="00C0224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07" w:type="dxa"/>
            <w:vMerge w:val="restart"/>
            <w:shd w:val="clear" w:color="auto" w:fill="auto"/>
          </w:tcPr>
          <w:p w:rsidR="00057565" w:rsidRPr="00DF17B0" w:rsidRDefault="00057565" w:rsidP="00C0224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學</w:t>
            </w:r>
            <w:proofErr w:type="gramStart"/>
            <w:r w:rsidRPr="00DF17B0"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 w:rsidRPr="00DF17B0">
              <w:rPr>
                <w:rFonts w:ascii="微軟正黑體" w:eastAsia="微軟正黑體" w:hAnsi="微軟正黑體" w:hint="eastAsia"/>
                <w:szCs w:val="24"/>
              </w:rPr>
              <w:t>長：</w:t>
            </w:r>
          </w:p>
        </w:tc>
      </w:tr>
      <w:tr w:rsidR="0053434B" w:rsidRPr="00DF17B0" w:rsidTr="0053434B">
        <w:trPr>
          <w:trHeight w:val="1374"/>
        </w:trPr>
        <w:tc>
          <w:tcPr>
            <w:tcW w:w="3213" w:type="dxa"/>
            <w:gridSpan w:val="2"/>
            <w:shd w:val="clear" w:color="auto" w:fill="auto"/>
          </w:tcPr>
          <w:p w:rsidR="0053434B" w:rsidRPr="00DF17B0" w:rsidRDefault="007841B4" w:rsidP="00C0224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學會</w:t>
            </w:r>
            <w:r w:rsidR="0053434B" w:rsidRPr="00DF17B0">
              <w:rPr>
                <w:rFonts w:ascii="微軟正黑體" w:eastAsia="微軟正黑體" w:hAnsi="微軟正黑體" w:hint="eastAsia"/>
                <w:szCs w:val="24"/>
              </w:rPr>
              <w:t>指導老師：</w:t>
            </w:r>
          </w:p>
        </w:tc>
        <w:tc>
          <w:tcPr>
            <w:tcW w:w="3209" w:type="dxa"/>
            <w:gridSpan w:val="4"/>
            <w:vMerge/>
            <w:shd w:val="clear" w:color="auto" w:fill="auto"/>
          </w:tcPr>
          <w:p w:rsidR="0053434B" w:rsidRPr="00DF17B0" w:rsidRDefault="0053434B" w:rsidP="00C0224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53434B" w:rsidRPr="00DF17B0" w:rsidRDefault="0053434B" w:rsidP="00C0224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920C80" w:rsidRPr="00DF17B0" w:rsidRDefault="00920C80">
      <w:pPr>
        <w:widowControl/>
        <w:rPr>
          <w:rFonts w:ascii="微軟正黑體" w:eastAsia="微軟正黑體" w:hAnsi="微軟正黑體"/>
          <w:sz w:val="16"/>
          <w:szCs w:val="16"/>
        </w:rPr>
      </w:pPr>
      <w:r w:rsidRPr="00DF17B0">
        <w:rPr>
          <w:rFonts w:ascii="微軟正黑體" w:eastAsia="微軟正黑體" w:hAnsi="微軟正黑體"/>
          <w:sz w:val="16"/>
          <w:szCs w:val="16"/>
        </w:rPr>
        <w:br w:type="page"/>
      </w:r>
    </w:p>
    <w:p w:rsidR="00920C80" w:rsidRPr="00DF17B0" w:rsidRDefault="00625E52" w:rsidP="000715F9">
      <w:pPr>
        <w:widowControl/>
        <w:ind w:right="284"/>
        <w:jc w:val="center"/>
        <w:rPr>
          <w:rFonts w:ascii="微軟正黑體" w:eastAsia="微軟正黑體" w:hAnsi="微軟正黑體"/>
          <w:kern w:val="0"/>
          <w:sz w:val="40"/>
          <w:szCs w:val="40"/>
        </w:rPr>
      </w:pPr>
      <w:r w:rsidRPr="00DF17B0">
        <w:rPr>
          <w:rFonts w:ascii="微軟正黑體" w:eastAsia="微軟正黑體" w:hAnsi="微軟正黑體" w:hint="eastAsia"/>
          <w:kern w:val="0"/>
          <w:sz w:val="48"/>
          <w:szCs w:val="48"/>
        </w:rPr>
        <w:lastRenderedPageBreak/>
        <w:t xml:space="preserve">   </w:t>
      </w:r>
      <w:proofErr w:type="gramStart"/>
      <w:r w:rsidR="00920C80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學年度第</w:t>
      </w:r>
      <w:proofErr w:type="gramEnd"/>
      <w:r w:rsidR="00920C80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 xml:space="preserve">   學期</w:t>
      </w:r>
      <w:r w:rsidRPr="00DF17B0">
        <w:rPr>
          <w:rFonts w:ascii="微軟正黑體" w:eastAsia="微軟正黑體" w:hAnsi="微軟正黑體" w:hint="eastAsia"/>
          <w:kern w:val="0"/>
          <w:sz w:val="48"/>
          <w:szCs w:val="48"/>
        </w:rPr>
        <w:t xml:space="preserve">　</w:t>
      </w:r>
      <w:r w:rsidR="00920C80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活動收支明細表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7"/>
      </w:tblGrid>
      <w:tr w:rsidR="00920C80" w:rsidRPr="00DF17B0" w:rsidTr="005972F7">
        <w:trPr>
          <w:trHeight w:val="21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20C80" w:rsidRPr="00DF17B0" w:rsidRDefault="007841B4" w:rsidP="005972F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學會</w:t>
            </w:r>
            <w:r w:rsidR="00920C80" w:rsidRPr="00DF17B0">
              <w:rPr>
                <w:rFonts w:ascii="微軟正黑體" w:eastAsia="微軟正黑體" w:hAnsi="微軟正黑體" w:hint="eastAsia"/>
                <w:szCs w:val="24"/>
              </w:rPr>
              <w:t>名稱</w:t>
            </w:r>
          </w:p>
        </w:tc>
        <w:tc>
          <w:tcPr>
            <w:tcW w:w="3401" w:type="dxa"/>
            <w:vAlign w:val="center"/>
          </w:tcPr>
          <w:p w:rsidR="00920C80" w:rsidRPr="00DF17B0" w:rsidRDefault="00920C80" w:rsidP="005972F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20C80" w:rsidRPr="00DF17B0" w:rsidRDefault="00920C80" w:rsidP="005972F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活動名稱</w:t>
            </w:r>
          </w:p>
        </w:tc>
        <w:tc>
          <w:tcPr>
            <w:tcW w:w="3397" w:type="dxa"/>
            <w:vAlign w:val="center"/>
          </w:tcPr>
          <w:p w:rsidR="00920C80" w:rsidRPr="00DF17B0" w:rsidRDefault="00920C80" w:rsidP="005972F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920C80" w:rsidRPr="00DF17B0" w:rsidRDefault="00920C80" w:rsidP="00625E52">
      <w:pPr>
        <w:adjustRightInd w:val="0"/>
        <w:spacing w:afterLines="100" w:after="240" w:line="240" w:lineRule="exact"/>
        <w:textAlignment w:val="baseline"/>
        <w:rPr>
          <w:rFonts w:ascii="微軟正黑體" w:eastAsia="微軟正黑體" w:hAnsi="微軟正黑體"/>
          <w:kern w:val="0"/>
          <w:sz w:val="16"/>
          <w:szCs w:val="16"/>
        </w:rPr>
      </w:pPr>
    </w:p>
    <w:tbl>
      <w:tblPr>
        <w:tblW w:w="9628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624"/>
        <w:gridCol w:w="1501"/>
        <w:gridCol w:w="1708"/>
        <w:gridCol w:w="701"/>
        <w:gridCol w:w="2509"/>
      </w:tblGrid>
      <w:tr w:rsidR="00920C80" w:rsidRPr="00DF17B0" w:rsidTr="00057565">
        <w:trPr>
          <w:trHeight w:val="156"/>
        </w:trPr>
        <w:tc>
          <w:tcPr>
            <w:tcW w:w="2585" w:type="dxa"/>
            <w:shd w:val="clear" w:color="auto" w:fill="D9D9D9" w:themeFill="background1" w:themeFillShade="D9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kern w:val="0"/>
                <w:szCs w:val="24"/>
              </w:rPr>
              <w:t>預算項目</w:t>
            </w: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kern w:val="0"/>
                <w:szCs w:val="24"/>
              </w:rPr>
              <w:t>預算金額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kern w:val="0"/>
                <w:szCs w:val="24"/>
              </w:rPr>
              <w:t>實際核銷金額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kern w:val="0"/>
                <w:szCs w:val="24"/>
              </w:rPr>
              <w:t>餘額</w:t>
            </w:r>
          </w:p>
        </w:tc>
      </w:tr>
      <w:tr w:rsidR="00920C80" w:rsidRPr="00DF17B0" w:rsidTr="00057565">
        <w:tc>
          <w:tcPr>
            <w:tcW w:w="2585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kern w:val="0"/>
                <w:sz w:val="20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920C80" w:rsidRPr="00DF17B0" w:rsidTr="00057565">
        <w:tc>
          <w:tcPr>
            <w:tcW w:w="2585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kern w:val="0"/>
                <w:sz w:val="20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920C80" w:rsidRPr="00DF17B0" w:rsidTr="00057565">
        <w:tc>
          <w:tcPr>
            <w:tcW w:w="2585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kern w:val="0"/>
                <w:sz w:val="20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920C80" w:rsidRPr="00DF17B0" w:rsidTr="00057565">
        <w:tc>
          <w:tcPr>
            <w:tcW w:w="2585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kern w:val="0"/>
                <w:sz w:val="20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920C80" w:rsidRPr="00DF17B0" w:rsidTr="00057565">
        <w:tc>
          <w:tcPr>
            <w:tcW w:w="2585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kern w:val="0"/>
                <w:sz w:val="20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920C80" w:rsidRPr="00DF17B0" w:rsidTr="00057565">
        <w:tc>
          <w:tcPr>
            <w:tcW w:w="2585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kern w:val="0"/>
                <w:sz w:val="20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920C80" w:rsidRPr="00DF17B0" w:rsidTr="00057565">
        <w:tc>
          <w:tcPr>
            <w:tcW w:w="2585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kern w:val="0"/>
                <w:sz w:val="20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920C80" w:rsidRPr="00DF17B0" w:rsidTr="00057565">
        <w:tc>
          <w:tcPr>
            <w:tcW w:w="2585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920C80" w:rsidRPr="00DF17B0" w:rsidTr="00057565">
        <w:tc>
          <w:tcPr>
            <w:tcW w:w="2585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DF17B0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總計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920C80" w:rsidRPr="00DF17B0" w:rsidTr="009B4EE4">
        <w:tc>
          <w:tcPr>
            <w:tcW w:w="9628" w:type="dxa"/>
            <w:gridSpan w:val="6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經費來源：</w:t>
            </w:r>
          </w:p>
          <w:p w:rsidR="00920C80" w:rsidRPr="00DF17B0" w:rsidRDefault="0053434B" w:rsidP="00920C80">
            <w:pPr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1.</w:t>
            </w:r>
            <w:r w:rsidR="00920C80"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學生事務與輔導工作經費(*-*-*-**)補助款</w:t>
            </w:r>
            <w:r w:rsidR="00625E52"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0</w:t>
            </w:r>
            <w:r w:rsidR="00920C80"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元，結餘</w:t>
            </w:r>
            <w:r w:rsidR="00625E52"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0</w:t>
            </w:r>
            <w:r w:rsidR="00920C80"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元。</w:t>
            </w:r>
          </w:p>
          <w:p w:rsidR="0053434B" w:rsidRPr="00DF17B0" w:rsidRDefault="00920C80" w:rsidP="00920C80">
            <w:pPr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2.</w:t>
            </w:r>
            <w:r w:rsidR="0053434B"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學生事務與輔導工作經費(*-*-*-**)配合款0元整，結餘0元。</w:t>
            </w:r>
          </w:p>
          <w:p w:rsidR="00920C80" w:rsidRPr="00DF17B0" w:rsidRDefault="0053434B" w:rsidP="00920C80">
            <w:pPr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3.</w:t>
            </w:r>
            <w:r w:rsidR="00057565">
              <w:rPr>
                <w:rFonts w:ascii="微軟正黑體" w:eastAsia="微軟正黑體" w:hAnsi="微軟正黑體" w:hint="eastAsia"/>
                <w:kern w:val="0"/>
                <w:sz w:val="20"/>
              </w:rPr>
              <w:t>系學會</w:t>
            </w:r>
            <w:r w:rsidR="00920C80"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費用：</w:t>
            </w:r>
            <w:r w:rsidR="00625E52"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0</w:t>
            </w:r>
            <w:r w:rsidR="00920C80"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元，結餘</w:t>
            </w:r>
            <w:r w:rsidR="00625E52"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0</w:t>
            </w:r>
            <w:r w:rsidR="00920C80"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元</w:t>
            </w:r>
          </w:p>
          <w:p w:rsidR="003E4206" w:rsidRPr="00DF17B0" w:rsidRDefault="0053434B" w:rsidP="00625E52">
            <w:pPr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4</w:t>
            </w:r>
            <w:r w:rsidR="003E4206"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.其他：0元，結餘</w:t>
            </w:r>
            <w:r w:rsidR="003E4206" w:rsidRPr="00DF17B0">
              <w:rPr>
                <w:rFonts w:ascii="微軟正黑體" w:eastAsia="微軟正黑體" w:hAnsi="微軟正黑體"/>
                <w:kern w:val="0"/>
                <w:sz w:val="20"/>
              </w:rPr>
              <w:t>0</w:t>
            </w:r>
            <w:r w:rsidR="003E4206" w:rsidRPr="00DF17B0">
              <w:rPr>
                <w:rFonts w:ascii="微軟正黑體" w:eastAsia="微軟正黑體" w:hAnsi="微軟正黑體" w:hint="eastAsia"/>
                <w:kern w:val="0"/>
                <w:sz w:val="20"/>
              </w:rPr>
              <w:t>元</w:t>
            </w:r>
          </w:p>
        </w:tc>
      </w:tr>
      <w:tr w:rsidR="00920C80" w:rsidRPr="00DF17B0" w:rsidTr="009B4EE4">
        <w:tc>
          <w:tcPr>
            <w:tcW w:w="9628" w:type="dxa"/>
            <w:gridSpan w:val="6"/>
            <w:shd w:val="clear" w:color="auto" w:fill="auto"/>
            <w:vAlign w:val="center"/>
          </w:tcPr>
          <w:p w:rsidR="00920C80" w:rsidRPr="00DF17B0" w:rsidRDefault="00920C80" w:rsidP="00920C80">
            <w:pPr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kern w:val="0"/>
                <w:szCs w:val="24"/>
              </w:rPr>
              <w:t>會辦單位及簽核意見</w:t>
            </w:r>
          </w:p>
        </w:tc>
      </w:tr>
      <w:tr w:rsidR="00057565" w:rsidRPr="00DF17B0" w:rsidTr="004A7909">
        <w:tc>
          <w:tcPr>
            <w:tcW w:w="6418" w:type="dxa"/>
            <w:gridSpan w:val="4"/>
            <w:shd w:val="clear" w:color="auto" w:fill="auto"/>
            <w:vAlign w:val="center"/>
          </w:tcPr>
          <w:p w:rsidR="00057565" w:rsidRPr="00DF17B0" w:rsidRDefault="00057565" w:rsidP="00920C80">
            <w:pPr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kern w:val="0"/>
                <w:szCs w:val="24"/>
              </w:rPr>
              <w:t>申請單位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:rsidR="00057565" w:rsidRPr="00DF17B0" w:rsidRDefault="00057565" w:rsidP="00920C80">
            <w:pPr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課外活動指導組</w:t>
            </w:r>
          </w:p>
        </w:tc>
      </w:tr>
      <w:tr w:rsidR="00057565" w:rsidRPr="00DF17B0" w:rsidTr="00057565">
        <w:trPr>
          <w:trHeight w:val="1827"/>
        </w:trPr>
        <w:tc>
          <w:tcPr>
            <w:tcW w:w="3209" w:type="dxa"/>
            <w:gridSpan w:val="2"/>
            <w:shd w:val="clear" w:color="auto" w:fill="auto"/>
          </w:tcPr>
          <w:p w:rsidR="00057565" w:rsidRPr="00DF17B0" w:rsidRDefault="00057565" w:rsidP="00920C80">
            <w:pPr>
              <w:adjustRightInd w:val="0"/>
              <w:jc w:val="both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kern w:val="0"/>
                <w:szCs w:val="24"/>
              </w:rPr>
              <w:t>活動總務：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057565" w:rsidRPr="00DF17B0" w:rsidRDefault="00057565" w:rsidP="0053434B">
            <w:pPr>
              <w:adjustRightInd w:val="0"/>
              <w:jc w:val="both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會</w:t>
            </w:r>
            <w:r w:rsidRPr="00DF17B0">
              <w:rPr>
                <w:rFonts w:ascii="微軟正黑體" w:eastAsia="微軟正黑體" w:hAnsi="微軟正黑體" w:hint="eastAsia"/>
                <w:kern w:val="0"/>
                <w:szCs w:val="24"/>
              </w:rPr>
              <w:t>長：</w:t>
            </w:r>
          </w:p>
        </w:tc>
        <w:tc>
          <w:tcPr>
            <w:tcW w:w="3210" w:type="dxa"/>
            <w:gridSpan w:val="2"/>
            <w:vMerge w:val="restart"/>
            <w:shd w:val="clear" w:color="auto" w:fill="auto"/>
          </w:tcPr>
          <w:p w:rsidR="00057565" w:rsidRPr="00DF17B0" w:rsidRDefault="00057565" w:rsidP="00920C80">
            <w:pPr>
              <w:adjustRightInd w:val="0"/>
              <w:jc w:val="both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</w:tr>
      <w:tr w:rsidR="00057565" w:rsidRPr="00DF17B0" w:rsidTr="00057565">
        <w:trPr>
          <w:trHeight w:val="1827"/>
        </w:trPr>
        <w:tc>
          <w:tcPr>
            <w:tcW w:w="3209" w:type="dxa"/>
            <w:gridSpan w:val="2"/>
            <w:shd w:val="clear" w:color="auto" w:fill="auto"/>
          </w:tcPr>
          <w:p w:rsidR="00057565" w:rsidRPr="00DF17B0" w:rsidRDefault="00057565" w:rsidP="00920C80">
            <w:pPr>
              <w:adjustRightInd w:val="0"/>
              <w:jc w:val="both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kern w:val="0"/>
                <w:szCs w:val="24"/>
              </w:rPr>
              <w:t>活動負責人：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057565" w:rsidRPr="00DF17B0" w:rsidRDefault="00057565" w:rsidP="00920C80">
            <w:pPr>
              <w:adjustRightInd w:val="0"/>
              <w:jc w:val="both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學會</w:t>
            </w:r>
            <w:r w:rsidRPr="00DF17B0">
              <w:rPr>
                <w:rFonts w:ascii="微軟正黑體" w:eastAsia="微軟正黑體" w:hAnsi="微軟正黑體" w:hint="eastAsia"/>
                <w:kern w:val="0"/>
                <w:szCs w:val="24"/>
              </w:rPr>
              <w:t>指導老師：</w:t>
            </w:r>
          </w:p>
        </w:tc>
        <w:tc>
          <w:tcPr>
            <w:tcW w:w="3210" w:type="dxa"/>
            <w:gridSpan w:val="2"/>
            <w:vMerge/>
            <w:shd w:val="clear" w:color="auto" w:fill="auto"/>
          </w:tcPr>
          <w:p w:rsidR="00057565" w:rsidRPr="00DF17B0" w:rsidRDefault="00057565" w:rsidP="00057565">
            <w:pPr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</w:tr>
    </w:tbl>
    <w:p w:rsidR="003E4206" w:rsidRPr="00DF17B0" w:rsidRDefault="003E4206">
      <w:pPr>
        <w:widowControl/>
        <w:rPr>
          <w:rFonts w:ascii="微軟正黑體" w:eastAsia="微軟正黑體" w:hAnsi="微軟正黑體"/>
          <w:sz w:val="16"/>
          <w:szCs w:val="16"/>
        </w:rPr>
      </w:pPr>
      <w:r w:rsidRPr="00DF17B0">
        <w:rPr>
          <w:rFonts w:ascii="微軟正黑體" w:eastAsia="微軟正黑體" w:hAnsi="微軟正黑體"/>
          <w:sz w:val="16"/>
          <w:szCs w:val="16"/>
        </w:rPr>
        <w:br w:type="page"/>
      </w:r>
    </w:p>
    <w:p w:rsidR="003E4206" w:rsidRPr="00DF17B0" w:rsidRDefault="00FE6DA5" w:rsidP="000715F9">
      <w:pPr>
        <w:widowControl/>
        <w:ind w:right="284"/>
        <w:jc w:val="center"/>
        <w:rPr>
          <w:rFonts w:ascii="微軟正黑體" w:eastAsia="微軟正黑體" w:hAnsi="微軟正黑體"/>
          <w:sz w:val="40"/>
          <w:szCs w:val="40"/>
        </w:rPr>
      </w:pPr>
      <w:r w:rsidRPr="00DF17B0">
        <w:rPr>
          <w:rFonts w:ascii="微軟正黑體" w:eastAsia="微軟正黑體" w:hAnsi="微軟正黑體" w:hint="eastAsia"/>
          <w:kern w:val="0"/>
          <w:sz w:val="48"/>
          <w:szCs w:val="48"/>
        </w:rPr>
        <w:lastRenderedPageBreak/>
        <w:t xml:space="preserve">   </w:t>
      </w:r>
      <w:proofErr w:type="gramStart"/>
      <w:r w:rsidR="003E4206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學年度第</w:t>
      </w:r>
      <w:proofErr w:type="gramEnd"/>
      <w:r w:rsidR="003E4206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 xml:space="preserve">   學期</w:t>
      </w:r>
      <w:r w:rsidR="00625E52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 xml:space="preserve">　</w:t>
      </w:r>
      <w:r w:rsidR="003E4206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費用支出憑證</w:t>
      </w:r>
      <w:proofErr w:type="gramStart"/>
      <w:r w:rsidR="003E4206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黏</w:t>
      </w:r>
      <w:proofErr w:type="gramEnd"/>
      <w:r w:rsidR="003E4206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存單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3376"/>
        <w:gridCol w:w="1410"/>
        <w:gridCol w:w="3405"/>
      </w:tblGrid>
      <w:tr w:rsidR="003E4206" w:rsidRPr="00DF17B0" w:rsidTr="004C7781">
        <w:trPr>
          <w:jc w:val="center"/>
        </w:trPr>
        <w:tc>
          <w:tcPr>
            <w:tcW w:w="1446" w:type="dxa"/>
            <w:shd w:val="clear" w:color="auto" w:fill="D9D9D9" w:themeFill="background1" w:themeFillShade="D9"/>
          </w:tcPr>
          <w:p w:rsidR="003E4206" w:rsidRPr="00DF17B0" w:rsidRDefault="007841B4" w:rsidP="004C77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學會</w:t>
            </w:r>
            <w:r w:rsidR="003E4206" w:rsidRPr="00DF17B0">
              <w:rPr>
                <w:rFonts w:ascii="微軟正黑體" w:eastAsia="微軟正黑體" w:hAnsi="微軟正黑體" w:hint="eastAsia"/>
                <w:szCs w:val="24"/>
              </w:rPr>
              <w:t>名稱</w:t>
            </w:r>
          </w:p>
        </w:tc>
        <w:tc>
          <w:tcPr>
            <w:tcW w:w="3401" w:type="dxa"/>
            <w:shd w:val="clear" w:color="auto" w:fill="auto"/>
          </w:tcPr>
          <w:p w:rsidR="003E4206" w:rsidRPr="00DF17B0" w:rsidRDefault="003E4206" w:rsidP="004C77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4206" w:rsidRPr="00DF17B0" w:rsidRDefault="003E4206" w:rsidP="004C77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活動日期</w:t>
            </w:r>
          </w:p>
        </w:tc>
        <w:tc>
          <w:tcPr>
            <w:tcW w:w="3429" w:type="dxa"/>
            <w:shd w:val="clear" w:color="auto" w:fill="auto"/>
          </w:tcPr>
          <w:p w:rsidR="003E4206" w:rsidRPr="00DF17B0" w:rsidRDefault="00510D1C" w:rsidP="004C77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3E4206" w:rsidRPr="00DF17B0">
              <w:rPr>
                <w:rFonts w:ascii="微軟正黑體" w:eastAsia="微軟正黑體" w:hAnsi="微軟正黑體" w:hint="eastAsia"/>
                <w:szCs w:val="24"/>
              </w:rPr>
              <w:t>年  月  日</w:t>
            </w:r>
          </w:p>
        </w:tc>
      </w:tr>
      <w:tr w:rsidR="003E4206" w:rsidRPr="00DF17B0" w:rsidTr="004C7781">
        <w:trPr>
          <w:jc w:val="center"/>
        </w:trPr>
        <w:tc>
          <w:tcPr>
            <w:tcW w:w="1446" w:type="dxa"/>
            <w:shd w:val="clear" w:color="auto" w:fill="D9D9D9" w:themeFill="background1" w:themeFillShade="D9"/>
          </w:tcPr>
          <w:p w:rsidR="003E4206" w:rsidRPr="00DF17B0" w:rsidRDefault="003E4206" w:rsidP="004C77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活動名稱</w:t>
            </w:r>
          </w:p>
        </w:tc>
        <w:tc>
          <w:tcPr>
            <w:tcW w:w="3401" w:type="dxa"/>
            <w:shd w:val="clear" w:color="auto" w:fill="auto"/>
          </w:tcPr>
          <w:p w:rsidR="003E4206" w:rsidRPr="00DF17B0" w:rsidRDefault="003E4206" w:rsidP="004C77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4206" w:rsidRPr="00DF17B0" w:rsidRDefault="003E4206" w:rsidP="004C77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總預算</w:t>
            </w:r>
          </w:p>
        </w:tc>
        <w:tc>
          <w:tcPr>
            <w:tcW w:w="3429" w:type="dxa"/>
            <w:shd w:val="clear" w:color="auto" w:fill="auto"/>
          </w:tcPr>
          <w:p w:rsidR="003E4206" w:rsidRPr="00DF17B0" w:rsidRDefault="003E4206" w:rsidP="004C77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3E4206" w:rsidRPr="00DF17B0" w:rsidRDefault="003E4206" w:rsidP="003E4206">
      <w:pPr>
        <w:tabs>
          <w:tab w:val="left" w:pos="2400"/>
          <w:tab w:val="left" w:pos="3120"/>
          <w:tab w:val="left" w:pos="4320"/>
          <w:tab w:val="left" w:pos="4800"/>
          <w:tab w:val="left" w:pos="6120"/>
        </w:tabs>
        <w:snapToGrid w:val="0"/>
        <w:ind w:right="284"/>
        <w:rPr>
          <w:rFonts w:ascii="微軟正黑體" w:eastAsia="微軟正黑體" w:hAnsi="微軟正黑體"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2013"/>
        <w:gridCol w:w="1745"/>
        <w:gridCol w:w="1478"/>
        <w:gridCol w:w="573"/>
        <w:gridCol w:w="2554"/>
      </w:tblGrid>
      <w:tr w:rsidR="003E4206" w:rsidRPr="00DF17B0" w:rsidTr="001C1675">
        <w:trPr>
          <w:jc w:val="center"/>
        </w:trPr>
        <w:tc>
          <w:tcPr>
            <w:tcW w:w="118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E4206" w:rsidRPr="00DF17B0" w:rsidRDefault="003E4206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-108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bCs/>
                <w:szCs w:val="24"/>
              </w:rPr>
              <w:t>預算項目</w:t>
            </w:r>
          </w:p>
        </w:tc>
        <w:tc>
          <w:tcPr>
            <w:tcW w:w="3758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E4206" w:rsidRPr="00DF17B0" w:rsidRDefault="003E4206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284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E4206" w:rsidRPr="00DF17B0" w:rsidRDefault="003E4206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-94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bCs/>
                <w:szCs w:val="24"/>
              </w:rPr>
              <w:t>預算項目總金額</w:t>
            </w:r>
          </w:p>
        </w:tc>
        <w:tc>
          <w:tcPr>
            <w:tcW w:w="255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E4206" w:rsidRPr="00DF17B0" w:rsidRDefault="003E4206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284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E4206" w:rsidRPr="00DF17B0" w:rsidTr="001C1675">
        <w:trPr>
          <w:jc w:val="center"/>
        </w:trPr>
        <w:tc>
          <w:tcPr>
            <w:tcW w:w="118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E4206" w:rsidRPr="00DF17B0" w:rsidRDefault="003E4206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284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3759" w:type="dxa"/>
            <w:gridSpan w:val="2"/>
            <w:vMerge/>
            <w:shd w:val="clear" w:color="auto" w:fill="auto"/>
          </w:tcPr>
          <w:p w:rsidR="003E4206" w:rsidRPr="00DF17B0" w:rsidRDefault="003E4206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284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3E4206" w:rsidRPr="00DF17B0" w:rsidRDefault="003E4206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-94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bCs/>
                <w:szCs w:val="24"/>
              </w:rPr>
              <w:t>預算項目核銷金額</w:t>
            </w:r>
          </w:p>
        </w:tc>
        <w:tc>
          <w:tcPr>
            <w:tcW w:w="2553" w:type="dxa"/>
            <w:tcBorders>
              <w:right w:val="thinThickSmallGap" w:sz="24" w:space="0" w:color="auto"/>
            </w:tcBorders>
            <w:shd w:val="clear" w:color="auto" w:fill="auto"/>
          </w:tcPr>
          <w:p w:rsidR="003E4206" w:rsidRPr="00DF17B0" w:rsidRDefault="003E4206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284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E4206" w:rsidRPr="00DF17B0" w:rsidTr="001C1675">
        <w:trPr>
          <w:jc w:val="center"/>
        </w:trPr>
        <w:tc>
          <w:tcPr>
            <w:tcW w:w="9549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4206" w:rsidRPr="00DF17B0" w:rsidRDefault="003E4206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284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bCs/>
                <w:szCs w:val="24"/>
              </w:rPr>
              <w:t>會辦單位及簽核意見</w:t>
            </w:r>
          </w:p>
        </w:tc>
      </w:tr>
      <w:tr w:rsidR="001C1675" w:rsidRPr="00DF17B0" w:rsidTr="001F7F29">
        <w:trPr>
          <w:jc w:val="center"/>
        </w:trPr>
        <w:tc>
          <w:tcPr>
            <w:tcW w:w="319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75" w:rsidRPr="00DF17B0" w:rsidRDefault="001C1675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284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bCs/>
                <w:szCs w:val="24"/>
              </w:rPr>
              <w:t>申請單位</w:t>
            </w:r>
          </w:p>
        </w:tc>
        <w:tc>
          <w:tcPr>
            <w:tcW w:w="635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C1675" w:rsidRPr="00DF17B0" w:rsidRDefault="001C1675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284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系</w:t>
            </w:r>
          </w:p>
        </w:tc>
      </w:tr>
      <w:tr w:rsidR="003E4206" w:rsidRPr="00DF17B0" w:rsidTr="001C1675">
        <w:trPr>
          <w:trHeight w:val="1300"/>
          <w:jc w:val="center"/>
        </w:trPr>
        <w:tc>
          <w:tcPr>
            <w:tcW w:w="31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3E4206" w:rsidRPr="00DF17B0" w:rsidRDefault="003E4206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284"/>
              <w:rPr>
                <w:rFonts w:ascii="微軟正黑體" w:eastAsia="微軟正黑體" w:hAnsi="微軟正黑體"/>
                <w:bCs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bCs/>
                <w:szCs w:val="24"/>
              </w:rPr>
              <w:t>活動總務：</w:t>
            </w:r>
          </w:p>
        </w:tc>
        <w:tc>
          <w:tcPr>
            <w:tcW w:w="3223" w:type="dxa"/>
            <w:gridSpan w:val="2"/>
            <w:vMerge w:val="restart"/>
            <w:shd w:val="clear" w:color="auto" w:fill="auto"/>
          </w:tcPr>
          <w:p w:rsidR="003E4206" w:rsidRPr="00DF17B0" w:rsidRDefault="007841B4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284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學會</w:t>
            </w:r>
            <w:r w:rsidR="003E4206" w:rsidRPr="00DF17B0">
              <w:rPr>
                <w:rFonts w:ascii="微軟正黑體" w:eastAsia="微軟正黑體" w:hAnsi="微軟正黑體" w:hint="eastAsia"/>
                <w:bCs/>
                <w:szCs w:val="24"/>
              </w:rPr>
              <w:t>指導老師：</w:t>
            </w:r>
          </w:p>
        </w:tc>
        <w:tc>
          <w:tcPr>
            <w:tcW w:w="3127" w:type="dxa"/>
            <w:gridSpan w:val="2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3E4206" w:rsidRPr="00DF17B0" w:rsidRDefault="001C1675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284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系主任：：</w:t>
            </w:r>
          </w:p>
        </w:tc>
      </w:tr>
      <w:tr w:rsidR="003E4206" w:rsidRPr="00DF17B0" w:rsidTr="001C1675">
        <w:trPr>
          <w:trHeight w:val="1300"/>
          <w:jc w:val="center"/>
        </w:trPr>
        <w:tc>
          <w:tcPr>
            <w:tcW w:w="3199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E4206" w:rsidRPr="00DF17B0" w:rsidRDefault="003E4206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284"/>
              <w:rPr>
                <w:rFonts w:ascii="微軟正黑體" w:eastAsia="微軟正黑體" w:hAnsi="微軟正黑體"/>
                <w:bCs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bCs/>
                <w:szCs w:val="24"/>
              </w:rPr>
              <w:t>活動負責人：</w:t>
            </w:r>
          </w:p>
        </w:tc>
        <w:tc>
          <w:tcPr>
            <w:tcW w:w="3223" w:type="dxa"/>
            <w:gridSpan w:val="2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E4206" w:rsidRPr="00DF17B0" w:rsidRDefault="003E4206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284"/>
              <w:rPr>
                <w:rFonts w:ascii="微軟正黑體" w:eastAsia="微軟正黑體" w:hAnsi="微軟正黑體"/>
                <w:bCs/>
                <w:sz w:val="20"/>
              </w:rPr>
            </w:pPr>
          </w:p>
        </w:tc>
        <w:tc>
          <w:tcPr>
            <w:tcW w:w="3127" w:type="dxa"/>
            <w:gridSpan w:val="2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E4206" w:rsidRPr="00DF17B0" w:rsidRDefault="003E4206" w:rsidP="009B4EE4">
            <w:pPr>
              <w:tabs>
                <w:tab w:val="left" w:pos="2400"/>
                <w:tab w:val="left" w:pos="3120"/>
                <w:tab w:val="left" w:pos="4320"/>
                <w:tab w:val="left" w:pos="4800"/>
                <w:tab w:val="left" w:pos="6120"/>
              </w:tabs>
              <w:snapToGrid w:val="0"/>
              <w:ind w:right="284"/>
              <w:rPr>
                <w:rFonts w:ascii="微軟正黑體" w:eastAsia="微軟正黑體" w:hAnsi="微軟正黑體"/>
                <w:bCs/>
                <w:sz w:val="20"/>
              </w:rPr>
            </w:pPr>
          </w:p>
        </w:tc>
      </w:tr>
      <w:tr w:rsidR="003E4206" w:rsidRPr="00DF17B0" w:rsidTr="001C1675">
        <w:trPr>
          <w:trHeight w:val="6324"/>
          <w:jc w:val="center"/>
        </w:trPr>
        <w:tc>
          <w:tcPr>
            <w:tcW w:w="9549" w:type="dxa"/>
            <w:gridSpan w:val="6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E4206" w:rsidRPr="00DF17B0" w:rsidRDefault="003E4206" w:rsidP="00510D1C">
            <w:pPr>
              <w:spacing w:line="2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3E4206" w:rsidRPr="00DF17B0" w:rsidRDefault="003E4206" w:rsidP="00510D1C">
            <w:pPr>
              <w:spacing w:line="2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320BB0A" wp14:editId="39B439C9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81915</wp:posOffset>
                      </wp:positionV>
                      <wp:extent cx="5638165" cy="0"/>
                      <wp:effectExtent l="0" t="0" r="0" b="0"/>
                      <wp:wrapTopAndBottom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BBDA2" id="Line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6.45pt" to="459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MrHw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ApRoq0&#10;sKKdUBylWRhNZ1wOEaXa29AcvagXs9P0u0NKlw1RRx4pvl4N5KUhI3mTEi7OQIFD91kziCEnr+Oc&#10;LrVtAyRMAF3iOq73dfCLRxQ+zuZPi3Q+w4gOvoTkQ6Kxzn/iukXBKLAE0hGYnHfOByIkH0JCHaW3&#10;Qsq4balQV+DlbDqLCU5LwYIzhDl7PJTSojMJeom/2BV4HsMCckVc08fJY7B7KVl9UiyWaThhm5vt&#10;iZC9DbSkCpWgSSB6s3qp/FhOlpvFZpGNsul8M8omVTX6uC2z0XybfphVT1VZVunPQDrN8kYwxlXg&#10;Pcg2zf5OFrcH1AvuLtz7gJK36HGSQHb4j6TjlsNie4kcNLvu7bB9UGoMvr2q8BQe72A/vv31LwAA&#10;AP//AwBQSwMEFAAGAAgAAAAhANJIj5TdAAAACAEAAA8AAABkcnMvZG93bnJldi54bWxMj8FOwzAQ&#10;RO9I/IO1lbhRJ6HQNo1TISRuSNBCD9zceOtEtddR7Lbh71nEAY47M5p9U61H78QZh9gFUpBPMxBI&#10;TTAdWQUf78+3CxAxaTLaBUIFXxhhXV9fVbo04UIbPG+TFVxCsdQK2pT6UsrYtOh1nIYeib1DGLxO&#10;fA5WmkFfuNw7WWTZg/S6I/7Q6h6fWmyO25NXMJvP72evb43dvKQj7YJ1n+6wU+pmMj6uQCQc018Y&#10;fvAZHWpm2ocTmSicgrus4CTrxRIE+8t8kYPY/wqyruT/AfU3AAAA//8DAFBLAQItABQABgAIAAAA&#10;IQC2gziS/gAAAOEBAAATAAAAAAAAAAAAAAAAAAAAAABbQ29udGVudF9UeXBlc10ueG1sUEsBAi0A&#10;FAAGAAgAAAAhADj9If/WAAAAlAEAAAsAAAAAAAAAAAAAAAAALwEAAF9yZWxzLy5yZWxzUEsBAi0A&#10;FAAGAAgAAAAhAPIaUysfAgAAQwQAAA4AAAAAAAAAAAAAAAAALgIAAGRycy9lMm9Eb2MueG1sUEsB&#10;Ai0AFAAGAAgAAAAhANJIj5TdAAAACAEAAA8AAAAAAAAAAAAAAAAAeQQAAGRycy9kb3ducmV2Lnht&#10;bFBLBQYAAAAABAAEAPMAAACDBQAAAAA=&#10;">
                      <v:stroke dashstyle="longDash"/>
                      <w10:wrap type="topAndBottom"/>
                    </v:line>
                  </w:pict>
                </mc:Fallback>
              </mc:AlternateContent>
            </w:r>
          </w:p>
          <w:p w:rsidR="003E4206" w:rsidRPr="00DF17B0" w:rsidRDefault="003E4206" w:rsidP="00510D1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請由虛線以下開始黏貼</w:t>
            </w:r>
          </w:p>
          <w:p w:rsidR="003E4206" w:rsidRPr="00DF17B0" w:rsidRDefault="003E4206" w:rsidP="00510D1C">
            <w:pPr>
              <w:snapToGrid w:val="0"/>
              <w:spacing w:line="400" w:lineRule="exact"/>
              <w:ind w:firstLineChars="200" w:firstLine="4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為提高工作效率，憑證內容應詳列下列事項：</w:t>
            </w:r>
          </w:p>
          <w:p w:rsidR="003E4206" w:rsidRPr="00DF17B0" w:rsidRDefault="003E4206" w:rsidP="00510D1C">
            <w:pPr>
              <w:numPr>
                <w:ilvl w:val="0"/>
                <w:numId w:val="8"/>
              </w:numPr>
              <w:tabs>
                <w:tab w:val="clear" w:pos="1320"/>
                <w:tab w:val="num" w:pos="1196"/>
              </w:tabs>
              <w:spacing w:line="400" w:lineRule="exact"/>
              <w:ind w:left="3039" w:hanging="241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機　　　關：全銜（崇右學校財團法人崇右影藝科技大學）是否符合。</w:t>
            </w:r>
          </w:p>
          <w:p w:rsidR="003E4206" w:rsidRPr="00DF17B0" w:rsidRDefault="003E4206" w:rsidP="00510D1C">
            <w:pPr>
              <w:numPr>
                <w:ilvl w:val="0"/>
                <w:numId w:val="8"/>
              </w:numPr>
              <w:tabs>
                <w:tab w:val="clear" w:pos="1320"/>
                <w:tab w:val="num" w:pos="-222"/>
                <w:tab w:val="num" w:pos="1196"/>
              </w:tabs>
              <w:spacing w:line="400" w:lineRule="exact"/>
              <w:ind w:left="3039" w:hanging="241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時　　　間：　　　年　　月　　日。</w:t>
            </w:r>
          </w:p>
          <w:p w:rsidR="003E4206" w:rsidRPr="00DF17B0" w:rsidRDefault="003E4206" w:rsidP="00510D1C">
            <w:pPr>
              <w:numPr>
                <w:ilvl w:val="0"/>
                <w:numId w:val="8"/>
              </w:numPr>
              <w:tabs>
                <w:tab w:val="clear" w:pos="1320"/>
                <w:tab w:val="num" w:pos="-222"/>
                <w:tab w:val="num" w:pos="1196"/>
              </w:tabs>
              <w:spacing w:line="400" w:lineRule="exact"/>
              <w:ind w:left="3039" w:hanging="241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印　　　章：發票或收據上是否加蓋商號正式印章。</w:t>
            </w:r>
          </w:p>
          <w:p w:rsidR="003E4206" w:rsidRPr="00DF17B0" w:rsidRDefault="003E4206" w:rsidP="00510D1C">
            <w:pPr>
              <w:numPr>
                <w:ilvl w:val="0"/>
                <w:numId w:val="8"/>
              </w:numPr>
              <w:tabs>
                <w:tab w:val="clear" w:pos="1320"/>
                <w:tab w:val="num" w:pos="-222"/>
                <w:tab w:val="num" w:pos="1196"/>
              </w:tabs>
              <w:spacing w:line="400" w:lineRule="exact"/>
              <w:ind w:left="3039" w:hanging="241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地　　　址：縣市街巷門牌。</w:t>
            </w:r>
          </w:p>
          <w:p w:rsidR="003E4206" w:rsidRPr="00DF17B0" w:rsidRDefault="003E4206" w:rsidP="00510D1C">
            <w:pPr>
              <w:numPr>
                <w:ilvl w:val="0"/>
                <w:numId w:val="8"/>
              </w:numPr>
              <w:tabs>
                <w:tab w:val="clear" w:pos="1320"/>
                <w:tab w:val="num" w:pos="-222"/>
                <w:tab w:val="num" w:pos="1196"/>
              </w:tabs>
              <w:spacing w:line="400" w:lineRule="exact"/>
              <w:ind w:left="3039" w:hanging="241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財物或營</w:t>
            </w:r>
            <w:proofErr w:type="gramStart"/>
            <w:r w:rsidRPr="00DF17B0">
              <w:rPr>
                <w:rFonts w:ascii="微軟正黑體" w:eastAsia="微軟正黑體" w:hAnsi="微軟正黑體" w:hint="eastAsia"/>
                <w:szCs w:val="24"/>
              </w:rPr>
              <w:t>繕</w:t>
            </w:r>
            <w:proofErr w:type="gramEnd"/>
            <w:r w:rsidRPr="00DF17B0">
              <w:rPr>
                <w:rFonts w:ascii="微軟正黑體" w:eastAsia="微軟正黑體" w:hAnsi="微軟正黑體" w:hint="eastAsia"/>
                <w:szCs w:val="24"/>
              </w:rPr>
              <w:t>：名稱規格數量。</w:t>
            </w:r>
          </w:p>
          <w:p w:rsidR="003E4206" w:rsidRPr="00DF17B0" w:rsidRDefault="003E4206" w:rsidP="00510D1C">
            <w:pPr>
              <w:numPr>
                <w:ilvl w:val="0"/>
                <w:numId w:val="8"/>
              </w:numPr>
              <w:tabs>
                <w:tab w:val="clear" w:pos="1320"/>
                <w:tab w:val="num" w:pos="-222"/>
                <w:tab w:val="num" w:pos="1196"/>
              </w:tabs>
              <w:spacing w:line="400" w:lineRule="exact"/>
              <w:ind w:left="3039" w:hanging="241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金　　　額：單價總價（需相符）。</w:t>
            </w:r>
          </w:p>
          <w:p w:rsidR="003E4206" w:rsidRPr="00DF17B0" w:rsidRDefault="003E4206" w:rsidP="00510D1C">
            <w:pPr>
              <w:numPr>
                <w:ilvl w:val="0"/>
                <w:numId w:val="8"/>
              </w:numPr>
              <w:tabs>
                <w:tab w:val="clear" w:pos="1320"/>
                <w:tab w:val="num" w:pos="-222"/>
                <w:tab w:val="num" w:pos="1196"/>
              </w:tabs>
              <w:spacing w:line="400" w:lineRule="exact"/>
              <w:ind w:left="3039" w:hanging="241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實　　　收：中文大寫。</w:t>
            </w:r>
          </w:p>
          <w:p w:rsidR="003E4206" w:rsidRPr="00DF17B0" w:rsidRDefault="003E4206" w:rsidP="00510D1C">
            <w:pPr>
              <w:numPr>
                <w:ilvl w:val="0"/>
                <w:numId w:val="8"/>
              </w:numPr>
              <w:tabs>
                <w:tab w:val="clear" w:pos="1320"/>
                <w:tab w:val="num" w:pos="771"/>
                <w:tab w:val="num" w:pos="1196"/>
              </w:tabs>
              <w:spacing w:line="400" w:lineRule="exact"/>
              <w:ind w:left="3039" w:hanging="241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更　　　改：</w:t>
            </w:r>
            <w:proofErr w:type="gramStart"/>
            <w:r w:rsidRPr="00DF17B0">
              <w:rPr>
                <w:rFonts w:ascii="微軟正黑體" w:eastAsia="微軟正黑體" w:hAnsi="微軟正黑體" w:hint="eastAsia"/>
                <w:szCs w:val="24"/>
              </w:rPr>
              <w:t>商號加章負責</w:t>
            </w:r>
            <w:proofErr w:type="gramEnd"/>
            <w:r w:rsidRPr="00DF17B0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3E4206" w:rsidRPr="00DF17B0" w:rsidRDefault="003E4206" w:rsidP="00510D1C">
            <w:pPr>
              <w:numPr>
                <w:ilvl w:val="0"/>
                <w:numId w:val="8"/>
              </w:numPr>
              <w:tabs>
                <w:tab w:val="clear" w:pos="1320"/>
                <w:tab w:val="num" w:pos="771"/>
                <w:tab w:val="num" w:pos="1196"/>
              </w:tabs>
              <w:spacing w:line="400" w:lineRule="exact"/>
              <w:ind w:left="3039" w:hanging="241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無　　　效：擦挖補塗改鉛筆書寫墨跡不勻。</w:t>
            </w:r>
          </w:p>
          <w:p w:rsidR="003E4206" w:rsidRPr="00DF17B0" w:rsidRDefault="003E4206" w:rsidP="00510D1C">
            <w:pPr>
              <w:numPr>
                <w:ilvl w:val="0"/>
                <w:numId w:val="8"/>
              </w:numPr>
              <w:tabs>
                <w:tab w:val="clear" w:pos="1320"/>
                <w:tab w:val="num" w:pos="771"/>
                <w:tab w:val="num" w:pos="1196"/>
              </w:tabs>
              <w:spacing w:line="400" w:lineRule="exact"/>
              <w:ind w:left="3039" w:hanging="241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印刷或紙張：附樣張。</w:t>
            </w:r>
          </w:p>
          <w:p w:rsidR="003E4206" w:rsidRPr="00DF17B0" w:rsidRDefault="003E4206" w:rsidP="00510D1C">
            <w:pPr>
              <w:numPr>
                <w:ilvl w:val="0"/>
                <w:numId w:val="8"/>
              </w:numPr>
              <w:tabs>
                <w:tab w:val="clear" w:pos="1320"/>
                <w:tab w:val="num" w:pos="1196"/>
              </w:tabs>
              <w:spacing w:line="400" w:lineRule="exact"/>
              <w:ind w:left="3039" w:hanging="2410"/>
              <w:jc w:val="both"/>
              <w:rPr>
                <w:rFonts w:ascii="微軟正黑體" w:eastAsia="微軟正黑體" w:hAnsi="微軟正黑體"/>
                <w:bCs/>
                <w:sz w:val="20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單　　　據：無使用的單位（如萬、仟）應以</w:t>
            </w:r>
            <w:proofErr w:type="gramStart"/>
            <w:r w:rsidRPr="00DF17B0">
              <w:rPr>
                <w:rFonts w:ascii="微軟正黑體" w:eastAsia="微軟正黑體" w:hAnsi="微軟正黑體"/>
                <w:szCs w:val="24"/>
              </w:rPr>
              <w:t>’</w:t>
            </w:r>
            <w:proofErr w:type="gramEnd"/>
            <w:r w:rsidRPr="00DF17B0">
              <w:rPr>
                <w:rFonts w:ascii="微軟正黑體" w:eastAsia="微軟正黑體" w:hAnsi="微軟正黑體" w:hint="eastAsia"/>
                <w:szCs w:val="24"/>
              </w:rPr>
              <w:t>X</w:t>
            </w:r>
            <w:proofErr w:type="gramStart"/>
            <w:r w:rsidRPr="00DF17B0">
              <w:rPr>
                <w:rFonts w:ascii="微軟正黑體" w:eastAsia="微軟正黑體" w:hAnsi="微軟正黑體"/>
                <w:szCs w:val="24"/>
              </w:rPr>
              <w:t>’</w:t>
            </w:r>
            <w:proofErr w:type="gramEnd"/>
            <w:r w:rsidRPr="00DF17B0">
              <w:rPr>
                <w:rFonts w:ascii="微軟正黑體" w:eastAsia="微軟正黑體" w:hAnsi="微軟正黑體" w:hint="eastAsia"/>
                <w:szCs w:val="24"/>
              </w:rPr>
              <w:t>註記。</w:t>
            </w:r>
          </w:p>
        </w:tc>
      </w:tr>
    </w:tbl>
    <w:p w:rsidR="003E4206" w:rsidRPr="00DF17B0" w:rsidRDefault="003E4206" w:rsidP="003E4206">
      <w:pPr>
        <w:rPr>
          <w:rFonts w:ascii="微軟正黑體" w:eastAsia="微軟正黑體" w:hAnsi="微軟正黑體"/>
          <w:sz w:val="20"/>
        </w:rPr>
      </w:pPr>
      <w:r w:rsidRPr="00DF17B0">
        <w:rPr>
          <w:rFonts w:ascii="微軟正黑體" w:eastAsia="微軟正黑體" w:hAnsi="微軟正黑體" w:hint="eastAsia"/>
          <w:sz w:val="20"/>
        </w:rPr>
        <w:t>附註：</w:t>
      </w:r>
    </w:p>
    <w:p w:rsidR="003E4206" w:rsidRPr="00DF17B0" w:rsidRDefault="003E4206" w:rsidP="003E4206">
      <w:pPr>
        <w:numPr>
          <w:ilvl w:val="0"/>
          <w:numId w:val="9"/>
        </w:numPr>
        <w:rPr>
          <w:rFonts w:ascii="微軟正黑體" w:eastAsia="微軟正黑體" w:hAnsi="微軟正黑體"/>
          <w:sz w:val="20"/>
        </w:rPr>
      </w:pPr>
      <w:r w:rsidRPr="00DF17B0">
        <w:rPr>
          <w:rFonts w:ascii="微軟正黑體" w:eastAsia="微軟正黑體" w:hAnsi="微軟正黑體" w:hint="eastAsia"/>
          <w:sz w:val="20"/>
        </w:rPr>
        <w:t>核銷</w:t>
      </w:r>
      <w:r w:rsidR="00057565">
        <w:rPr>
          <w:rFonts w:ascii="微軟正黑體" w:eastAsia="微軟正黑體" w:hAnsi="微軟正黑體" w:hint="eastAsia"/>
          <w:sz w:val="20"/>
        </w:rPr>
        <w:t>系學會</w:t>
      </w:r>
      <w:r w:rsidRPr="00DF17B0">
        <w:rPr>
          <w:rFonts w:ascii="微軟正黑體" w:eastAsia="微軟正黑體" w:hAnsi="微軟正黑體" w:hint="eastAsia"/>
          <w:sz w:val="20"/>
        </w:rPr>
        <w:t>費用時使用。</w:t>
      </w:r>
    </w:p>
    <w:p w:rsidR="003E4206" w:rsidRPr="00DF17B0" w:rsidRDefault="003E4206" w:rsidP="003E4206">
      <w:pPr>
        <w:numPr>
          <w:ilvl w:val="0"/>
          <w:numId w:val="9"/>
        </w:numPr>
        <w:rPr>
          <w:rFonts w:ascii="微軟正黑體" w:eastAsia="微軟正黑體" w:hAnsi="微軟正黑體"/>
          <w:sz w:val="20"/>
        </w:rPr>
      </w:pPr>
      <w:proofErr w:type="gramStart"/>
      <w:r w:rsidRPr="00DF17B0">
        <w:rPr>
          <w:rFonts w:ascii="微軟正黑體" w:eastAsia="微軟正黑體" w:hAnsi="微軟正黑體" w:hint="eastAsia"/>
          <w:sz w:val="20"/>
        </w:rPr>
        <w:t>核銷學輔經費</w:t>
      </w:r>
      <w:proofErr w:type="gramEnd"/>
      <w:r w:rsidRPr="00DF17B0">
        <w:rPr>
          <w:rFonts w:ascii="微軟正黑體" w:eastAsia="微軟正黑體" w:hAnsi="微軟正黑體" w:hint="eastAsia"/>
          <w:sz w:val="20"/>
        </w:rPr>
        <w:t>時請使用學校制式表格。</w:t>
      </w:r>
    </w:p>
    <w:p w:rsidR="006E204A" w:rsidRPr="00DF17B0" w:rsidRDefault="006E204A">
      <w:pPr>
        <w:widowControl/>
        <w:rPr>
          <w:rFonts w:ascii="微軟正黑體" w:eastAsia="微軟正黑體" w:hAnsi="微軟正黑體"/>
          <w:sz w:val="16"/>
          <w:szCs w:val="16"/>
        </w:rPr>
      </w:pPr>
      <w:r w:rsidRPr="00DF17B0">
        <w:rPr>
          <w:rFonts w:ascii="微軟正黑體" w:eastAsia="微軟正黑體" w:hAnsi="微軟正黑體"/>
          <w:sz w:val="16"/>
          <w:szCs w:val="16"/>
        </w:rPr>
        <w:br w:type="page"/>
      </w:r>
    </w:p>
    <w:p w:rsidR="006E204A" w:rsidRPr="00DF17B0" w:rsidRDefault="00503BFE" w:rsidP="000715F9">
      <w:pPr>
        <w:widowControl/>
        <w:ind w:right="284"/>
        <w:jc w:val="center"/>
        <w:rPr>
          <w:rFonts w:ascii="微軟正黑體" w:eastAsia="微軟正黑體" w:hAnsi="微軟正黑體" w:cs="標楷體"/>
          <w:sz w:val="40"/>
          <w:szCs w:val="40"/>
        </w:rPr>
      </w:pPr>
      <w:r w:rsidRPr="00DF17B0">
        <w:rPr>
          <w:rFonts w:ascii="微軟正黑體" w:eastAsia="微軟正黑體" w:hAnsi="微軟正黑體" w:hint="eastAsia"/>
          <w:kern w:val="0"/>
          <w:sz w:val="48"/>
          <w:szCs w:val="48"/>
        </w:rPr>
        <w:lastRenderedPageBreak/>
        <w:t xml:space="preserve">   </w:t>
      </w:r>
      <w:r w:rsidR="006E204A" w:rsidRPr="00DF17B0">
        <w:rPr>
          <w:rFonts w:ascii="微軟正黑體" w:eastAsia="微軟正黑體" w:hAnsi="微軟正黑體"/>
          <w:kern w:val="0"/>
          <w:sz w:val="48"/>
          <w:szCs w:val="48"/>
        </w:rPr>
        <w:t>學年度第</w:t>
      </w:r>
      <w:r w:rsidRPr="00DF17B0">
        <w:rPr>
          <w:rFonts w:ascii="微軟正黑體" w:eastAsia="微軟正黑體" w:hAnsi="微軟正黑體" w:hint="eastAsia"/>
          <w:kern w:val="0"/>
          <w:sz w:val="48"/>
          <w:szCs w:val="48"/>
        </w:rPr>
        <w:t xml:space="preserve">   </w:t>
      </w:r>
      <w:r w:rsidR="006E204A" w:rsidRPr="00DF17B0">
        <w:rPr>
          <w:rFonts w:ascii="微軟正黑體" w:eastAsia="微軟正黑體" w:hAnsi="微軟正黑體"/>
          <w:kern w:val="0"/>
          <w:sz w:val="48"/>
          <w:szCs w:val="48"/>
        </w:rPr>
        <w:t>學期</w:t>
      </w:r>
      <w:r w:rsidR="00FE6DA5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 xml:space="preserve">　</w:t>
      </w:r>
      <w:r w:rsidR="006E204A" w:rsidRPr="00DF17B0">
        <w:rPr>
          <w:rFonts w:ascii="微軟正黑體" w:eastAsia="微軟正黑體" w:hAnsi="微軟正黑體"/>
          <w:kern w:val="0"/>
          <w:sz w:val="48"/>
          <w:szCs w:val="48"/>
        </w:rPr>
        <w:t>活動照片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7"/>
        <w:gridCol w:w="3437"/>
        <w:gridCol w:w="1490"/>
        <w:gridCol w:w="3324"/>
      </w:tblGrid>
      <w:tr w:rsidR="006E204A" w:rsidRPr="00DF17B0" w:rsidTr="004C7781">
        <w:trPr>
          <w:trHeight w:val="73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6E204A" w:rsidRPr="00DF17B0" w:rsidRDefault="006E204A" w:rsidP="004C77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單位名稱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E204A" w:rsidRPr="00DF17B0" w:rsidRDefault="006E204A" w:rsidP="004C7781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6E204A" w:rsidRPr="00DF17B0" w:rsidRDefault="006E204A" w:rsidP="004C77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/>
                <w:szCs w:val="24"/>
              </w:rPr>
              <w:t>活動日期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6E204A" w:rsidRPr="00DF17B0" w:rsidRDefault="006E204A" w:rsidP="004C7781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 xml:space="preserve">    年    月    日</w:t>
            </w:r>
          </w:p>
        </w:tc>
      </w:tr>
      <w:tr w:rsidR="006E204A" w:rsidRPr="00DF17B0" w:rsidTr="004C7781">
        <w:trPr>
          <w:trHeight w:val="70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6E204A" w:rsidRPr="00DF17B0" w:rsidRDefault="006E204A" w:rsidP="004C77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/>
                <w:szCs w:val="24"/>
              </w:rPr>
              <w:t>活動名稱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E204A" w:rsidRPr="00DF17B0" w:rsidRDefault="006E204A" w:rsidP="004C7781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6E204A" w:rsidRPr="00DF17B0" w:rsidRDefault="006E204A" w:rsidP="004C778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/>
                <w:szCs w:val="24"/>
              </w:rPr>
              <w:t>活動地點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6E204A" w:rsidRPr="00DF17B0" w:rsidRDefault="006E204A" w:rsidP="004C7781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6E204A" w:rsidRPr="00DF17B0" w:rsidRDefault="006E204A" w:rsidP="006E204A">
      <w:pPr>
        <w:jc w:val="center"/>
        <w:rPr>
          <w:rFonts w:ascii="微軟正黑體" w:eastAsia="微軟正黑體" w:hAnsi="微軟正黑體"/>
          <w:sz w:val="22"/>
        </w:rPr>
      </w:pPr>
      <w:r w:rsidRPr="00DF17B0">
        <w:rPr>
          <w:rFonts w:ascii="微軟正黑體" w:eastAsia="微軟正黑體" w:hAnsi="微軟正黑體" w:cs="標楷體"/>
          <w:sz w:val="22"/>
        </w:rPr>
        <w:t>（請精選6張具代表性的照片）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4"/>
        <w:gridCol w:w="4000"/>
        <w:gridCol w:w="787"/>
        <w:gridCol w:w="4027"/>
      </w:tblGrid>
      <w:tr w:rsidR="006E204A" w:rsidRPr="00DF17B0" w:rsidTr="009B4EE4">
        <w:trPr>
          <w:trHeight w:val="3280"/>
        </w:trPr>
        <w:tc>
          <w:tcPr>
            <w:tcW w:w="4814" w:type="dxa"/>
            <w:gridSpan w:val="2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  <w:bookmarkStart w:id="1" w:name="_gjdgxs" w:colFirst="0" w:colLast="0"/>
            <w:bookmarkEnd w:id="1"/>
          </w:p>
        </w:tc>
      </w:tr>
      <w:tr w:rsidR="006E204A" w:rsidRPr="00DF17B0" w:rsidTr="009B4EE4">
        <w:trPr>
          <w:trHeight w:val="60"/>
        </w:trPr>
        <w:tc>
          <w:tcPr>
            <w:tcW w:w="814" w:type="dxa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  <w:r w:rsidRPr="00DF17B0">
              <w:rPr>
                <w:rFonts w:ascii="微軟正黑體" w:eastAsia="微軟正黑體" w:hAnsi="微軟正黑體" w:cs="標楷體"/>
              </w:rPr>
              <w:t>說明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  <w:r w:rsidRPr="00DF17B0">
              <w:rPr>
                <w:rFonts w:ascii="微軟正黑體" w:eastAsia="微軟正黑體" w:hAnsi="微軟正黑體" w:cs="標楷體"/>
              </w:rPr>
              <w:t>說明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</w:tr>
      <w:tr w:rsidR="006E204A" w:rsidRPr="00DF17B0" w:rsidTr="009B4EE4">
        <w:trPr>
          <w:trHeight w:val="3280"/>
        </w:trPr>
        <w:tc>
          <w:tcPr>
            <w:tcW w:w="4814" w:type="dxa"/>
            <w:gridSpan w:val="2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</w:tr>
      <w:tr w:rsidR="006E204A" w:rsidRPr="00DF17B0" w:rsidTr="009B4EE4">
        <w:trPr>
          <w:trHeight w:val="60"/>
        </w:trPr>
        <w:tc>
          <w:tcPr>
            <w:tcW w:w="814" w:type="dxa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  <w:r w:rsidRPr="00DF17B0">
              <w:rPr>
                <w:rFonts w:ascii="微軟正黑體" w:eastAsia="微軟正黑體" w:hAnsi="微軟正黑體" w:cs="標楷體"/>
              </w:rPr>
              <w:t>說明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  <w:r w:rsidRPr="00DF17B0">
              <w:rPr>
                <w:rFonts w:ascii="微軟正黑體" w:eastAsia="微軟正黑體" w:hAnsi="微軟正黑體" w:cs="標楷體"/>
              </w:rPr>
              <w:t>說明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</w:tr>
      <w:tr w:rsidR="006E204A" w:rsidRPr="00DF17B0" w:rsidTr="009B4EE4">
        <w:trPr>
          <w:trHeight w:val="3280"/>
        </w:trPr>
        <w:tc>
          <w:tcPr>
            <w:tcW w:w="4814" w:type="dxa"/>
            <w:gridSpan w:val="2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</w:tr>
      <w:tr w:rsidR="006E204A" w:rsidRPr="00DF17B0" w:rsidTr="009B4EE4">
        <w:trPr>
          <w:trHeight w:val="60"/>
        </w:trPr>
        <w:tc>
          <w:tcPr>
            <w:tcW w:w="814" w:type="dxa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  <w:r w:rsidRPr="00DF17B0">
              <w:rPr>
                <w:rFonts w:ascii="微軟正黑體" w:eastAsia="微軟正黑體" w:hAnsi="微軟正黑體" w:cs="標楷體"/>
              </w:rPr>
              <w:t>說明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  <w:r w:rsidRPr="00DF17B0">
              <w:rPr>
                <w:rFonts w:ascii="微軟正黑體" w:eastAsia="微軟正黑體" w:hAnsi="微軟正黑體" w:cs="標楷體"/>
              </w:rPr>
              <w:t>說明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6E204A" w:rsidRPr="00DF17B0" w:rsidRDefault="006E204A" w:rsidP="009B4EE4">
            <w:pPr>
              <w:jc w:val="center"/>
              <w:rPr>
                <w:rFonts w:ascii="微軟正黑體" w:eastAsia="微軟正黑體" w:hAnsi="微軟正黑體" w:cs="標楷體"/>
              </w:rPr>
            </w:pPr>
          </w:p>
        </w:tc>
      </w:tr>
    </w:tbl>
    <w:p w:rsidR="006E204A" w:rsidRDefault="006E204A" w:rsidP="006E204A">
      <w:pPr>
        <w:rPr>
          <w:rFonts w:ascii="微軟正黑體" w:eastAsia="微軟正黑體" w:hAnsi="微軟正黑體" w:cs="標楷體"/>
          <w:sz w:val="20"/>
        </w:rPr>
      </w:pPr>
      <w:r w:rsidRPr="00DF17B0">
        <w:rPr>
          <w:rFonts w:ascii="微軟正黑體" w:eastAsia="微軟正黑體" w:hAnsi="微軟正黑體" w:cs="標楷體"/>
          <w:sz w:val="20"/>
        </w:rPr>
        <w:t>*照片尺寸請設定高不超過5.5cm，寬不超過8cm。</w:t>
      </w:r>
    </w:p>
    <w:p w:rsidR="00502DEB" w:rsidRPr="00DF17B0" w:rsidRDefault="00502DEB" w:rsidP="006E204A">
      <w:pPr>
        <w:rPr>
          <w:rFonts w:ascii="微軟正黑體" w:eastAsia="微軟正黑體" w:hAnsi="微軟正黑體" w:cs="標楷體"/>
          <w:sz w:val="20"/>
        </w:rPr>
      </w:pPr>
      <w:r>
        <w:rPr>
          <w:rFonts w:ascii="微軟正黑體" w:eastAsia="微軟正黑體" w:hAnsi="微軟正黑體" w:cs="標楷體" w:hint="eastAsia"/>
          <w:sz w:val="20"/>
        </w:rPr>
        <w:t>*照片請以彩色列印呈現。</w:t>
      </w:r>
    </w:p>
    <w:p w:rsidR="006E204A" w:rsidRPr="00DF17B0" w:rsidRDefault="006E204A">
      <w:pPr>
        <w:widowControl/>
        <w:rPr>
          <w:rFonts w:ascii="微軟正黑體" w:eastAsia="微軟正黑體" w:hAnsi="微軟正黑體"/>
          <w:sz w:val="16"/>
          <w:szCs w:val="16"/>
        </w:rPr>
      </w:pPr>
      <w:r w:rsidRPr="00DF17B0">
        <w:rPr>
          <w:rFonts w:ascii="微軟正黑體" w:eastAsia="微軟正黑體" w:hAnsi="微軟正黑體"/>
          <w:sz w:val="16"/>
          <w:szCs w:val="16"/>
        </w:rPr>
        <w:br w:type="page"/>
      </w:r>
    </w:p>
    <w:p w:rsidR="00920C80" w:rsidRPr="00DF17B0" w:rsidRDefault="0004146C" w:rsidP="000715F9">
      <w:pPr>
        <w:widowControl/>
        <w:ind w:right="284"/>
        <w:jc w:val="center"/>
        <w:rPr>
          <w:rFonts w:ascii="微軟正黑體" w:eastAsia="微軟正黑體" w:hAnsi="微軟正黑體"/>
          <w:kern w:val="0"/>
          <w:sz w:val="48"/>
          <w:szCs w:val="48"/>
        </w:rPr>
      </w:pPr>
      <w:r w:rsidRPr="00DF17B0">
        <w:rPr>
          <w:rFonts w:ascii="微軟正黑體" w:eastAsia="微軟正黑體" w:hAnsi="微軟正黑體" w:hint="eastAsia"/>
          <w:kern w:val="0"/>
          <w:sz w:val="48"/>
          <w:szCs w:val="48"/>
        </w:rPr>
        <w:lastRenderedPageBreak/>
        <w:t xml:space="preserve">   </w:t>
      </w:r>
      <w:proofErr w:type="gramStart"/>
      <w:r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學年度第</w:t>
      </w:r>
      <w:proofErr w:type="gramEnd"/>
      <w:r w:rsidRPr="00DF17B0">
        <w:rPr>
          <w:rFonts w:ascii="微軟正黑體" w:eastAsia="微軟正黑體" w:hAnsi="微軟正黑體" w:hint="eastAsia"/>
          <w:kern w:val="0"/>
          <w:sz w:val="48"/>
          <w:szCs w:val="48"/>
        </w:rPr>
        <w:t xml:space="preserve">   學期　</w:t>
      </w:r>
      <w:r w:rsidR="006E204A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活動滿意度調查問卷</w:t>
      </w:r>
    </w:p>
    <w:p w:rsidR="00A967A9" w:rsidRPr="00DF17B0" w:rsidRDefault="00A967A9" w:rsidP="004922A1">
      <w:pPr>
        <w:spacing w:line="320" w:lineRule="exact"/>
        <w:jc w:val="center"/>
        <w:rPr>
          <w:rFonts w:ascii="微軟正黑體" w:eastAsia="微軟正黑體" w:hAnsi="微軟正黑體"/>
          <w:szCs w:val="24"/>
        </w:rPr>
      </w:pPr>
      <w:r w:rsidRPr="00DF17B0">
        <w:rPr>
          <w:rFonts w:ascii="微軟正黑體" w:eastAsia="微軟正黑體" w:hAnsi="微軟正黑體" w:hint="eastAsia"/>
          <w:szCs w:val="24"/>
        </w:rPr>
        <w:t>感謝您參加本次○○活動，請協助填寫下列問卷內容，並於活動結束後交給工作人員。</w:t>
      </w:r>
    </w:p>
    <w:p w:rsidR="00A967A9" w:rsidRPr="00DF17B0" w:rsidRDefault="00A967A9" w:rsidP="004922A1">
      <w:pPr>
        <w:spacing w:line="320" w:lineRule="exact"/>
        <w:ind w:leftChars="105" w:left="252"/>
        <w:rPr>
          <w:rFonts w:ascii="微軟正黑體" w:eastAsia="微軟正黑體" w:hAnsi="微軟正黑體"/>
          <w:szCs w:val="24"/>
        </w:rPr>
      </w:pPr>
      <w:r w:rsidRPr="00DF17B0">
        <w:rPr>
          <w:rFonts w:ascii="微軟正黑體" w:eastAsia="微軟正黑體" w:hAnsi="微軟正黑體" w:hint="eastAsia"/>
          <w:szCs w:val="24"/>
        </w:rPr>
        <w:t>您的寶貴意見，將成為我們日後規劃與辦理活動之參考，謝謝您的合作！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7"/>
        <w:gridCol w:w="3437"/>
        <w:gridCol w:w="1490"/>
        <w:gridCol w:w="3324"/>
      </w:tblGrid>
      <w:tr w:rsidR="004922A1" w:rsidRPr="00DF17B0" w:rsidTr="00076FCF">
        <w:trPr>
          <w:trHeight w:val="73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4922A1" w:rsidRPr="00DF17B0" w:rsidRDefault="004922A1" w:rsidP="00076FC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/>
                <w:szCs w:val="24"/>
              </w:rPr>
              <w:t>活動名稱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4922A1" w:rsidRPr="00DF17B0" w:rsidRDefault="004922A1" w:rsidP="00076FCF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4922A1" w:rsidRPr="00DF17B0" w:rsidRDefault="004922A1" w:rsidP="00076FC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/>
                <w:szCs w:val="24"/>
              </w:rPr>
              <w:t>活動日期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4922A1" w:rsidRPr="00DF17B0" w:rsidRDefault="004922A1" w:rsidP="00076FCF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 xml:space="preserve">    年    月    日</w:t>
            </w:r>
          </w:p>
        </w:tc>
      </w:tr>
    </w:tbl>
    <w:p w:rsidR="004922A1" w:rsidRPr="00DF17B0" w:rsidRDefault="004922A1" w:rsidP="004922A1">
      <w:pPr>
        <w:spacing w:after="240" w:line="320" w:lineRule="exact"/>
        <w:rPr>
          <w:rFonts w:ascii="微軟正黑體" w:eastAsia="微軟正黑體" w:hAnsi="微軟正黑體"/>
          <w:sz w:val="44"/>
          <w:szCs w:val="44"/>
        </w:rPr>
      </w:pPr>
    </w:p>
    <w:tbl>
      <w:tblPr>
        <w:tblpPr w:leftFromText="180" w:rightFromText="180" w:vertAnchor="text" w:horzAnchor="margin" w:tblpXSpec="center" w:tblpY="290"/>
        <w:tblW w:w="10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8"/>
        <w:gridCol w:w="915"/>
        <w:gridCol w:w="915"/>
        <w:gridCol w:w="916"/>
        <w:gridCol w:w="915"/>
        <w:gridCol w:w="916"/>
      </w:tblGrid>
      <w:tr w:rsidR="002B5F6C" w:rsidRPr="00DF17B0" w:rsidTr="009B4EE4">
        <w:tc>
          <w:tcPr>
            <w:tcW w:w="5428" w:type="dxa"/>
          </w:tcPr>
          <w:p w:rsidR="002B5F6C" w:rsidRPr="00DF17B0" w:rsidRDefault="002B5F6C" w:rsidP="002B5F6C">
            <w:pPr>
              <w:snapToGrid w:val="0"/>
              <w:spacing w:line="16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</w:rPr>
              <w:t>非</w:t>
            </w: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 xml:space="preserve"> </w:t>
            </w:r>
          </w:p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 xml:space="preserve">常 </w:t>
            </w:r>
          </w:p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 xml:space="preserve">滿 </w:t>
            </w:r>
          </w:p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 xml:space="preserve">意 </w:t>
            </w:r>
          </w:p>
        </w:tc>
        <w:tc>
          <w:tcPr>
            <w:tcW w:w="915" w:type="dxa"/>
            <w:vAlign w:val="center"/>
          </w:tcPr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 xml:space="preserve">滿 </w:t>
            </w:r>
          </w:p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 xml:space="preserve">意 </w:t>
            </w:r>
          </w:p>
        </w:tc>
        <w:tc>
          <w:tcPr>
            <w:tcW w:w="916" w:type="dxa"/>
            <w:vAlign w:val="center"/>
          </w:tcPr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 xml:space="preserve">尚 </w:t>
            </w:r>
          </w:p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 xml:space="preserve">可 </w:t>
            </w:r>
          </w:p>
        </w:tc>
        <w:tc>
          <w:tcPr>
            <w:tcW w:w="915" w:type="dxa"/>
            <w:vAlign w:val="center"/>
          </w:tcPr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 xml:space="preserve">不 </w:t>
            </w:r>
          </w:p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 xml:space="preserve">滿 </w:t>
            </w:r>
          </w:p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 xml:space="preserve">意 </w:t>
            </w:r>
          </w:p>
        </w:tc>
        <w:tc>
          <w:tcPr>
            <w:tcW w:w="916" w:type="dxa"/>
            <w:vAlign w:val="center"/>
          </w:tcPr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 xml:space="preserve">非 </w:t>
            </w:r>
          </w:p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 xml:space="preserve">常 </w:t>
            </w:r>
          </w:p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 xml:space="preserve">不 </w:t>
            </w:r>
          </w:p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 xml:space="preserve">滿 </w:t>
            </w:r>
          </w:p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 xml:space="preserve">意 </w:t>
            </w:r>
          </w:p>
        </w:tc>
      </w:tr>
      <w:tr w:rsidR="002B5F6C" w:rsidRPr="00DF17B0" w:rsidTr="009B4EE4">
        <w:tc>
          <w:tcPr>
            <w:tcW w:w="5428" w:type="dxa"/>
          </w:tcPr>
          <w:p w:rsidR="002B5F6C" w:rsidRPr="00DF17B0" w:rsidRDefault="002B5F6C" w:rsidP="002B5F6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>壹、</w:t>
            </w:r>
            <w:r w:rsidRPr="00DF17B0">
              <w:rPr>
                <w:rFonts w:ascii="微軟正黑體" w:eastAsia="微軟正黑體" w:hAnsi="微軟正黑體" w:hint="eastAsia"/>
                <w:sz w:val="22"/>
                <w:szCs w:val="24"/>
              </w:rPr>
              <w:t>活動</w:t>
            </w:r>
            <w:r w:rsidRPr="00DF17B0">
              <w:rPr>
                <w:rFonts w:ascii="微軟正黑體" w:eastAsia="微軟正黑體" w:hAnsi="微軟正黑體"/>
                <w:sz w:val="22"/>
                <w:szCs w:val="24"/>
              </w:rPr>
              <w:t>方面</w:t>
            </w:r>
            <w:r w:rsidRPr="00DF17B0">
              <w:rPr>
                <w:rFonts w:ascii="微軟正黑體" w:eastAsia="微軟正黑體" w:hAnsi="微軟正黑體" w:hint="eastAsia"/>
                <w:sz w:val="22"/>
                <w:szCs w:val="24"/>
              </w:rPr>
              <w:t>：</w:t>
            </w:r>
          </w:p>
        </w:tc>
        <w:tc>
          <w:tcPr>
            <w:tcW w:w="915" w:type="dxa"/>
            <w:vAlign w:val="center"/>
          </w:tcPr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15" w:type="dxa"/>
            <w:vAlign w:val="center"/>
          </w:tcPr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2B5F6C" w:rsidRPr="00DF17B0" w:rsidRDefault="002B5F6C" w:rsidP="002B5F6C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</w:tr>
      <w:tr w:rsidR="002B5F6C" w:rsidRPr="00DF17B0" w:rsidTr="009B4EE4">
        <w:tc>
          <w:tcPr>
            <w:tcW w:w="5428" w:type="dxa"/>
            <w:tcBorders>
              <w:bottom w:val="single" w:sz="4" w:space="0" w:color="auto"/>
            </w:tcBorders>
          </w:tcPr>
          <w:p w:rsidR="002B5F6C" w:rsidRPr="00DF17B0" w:rsidRDefault="002B5F6C" w:rsidP="002B5F6C">
            <w:pPr>
              <w:snapToGrid w:val="0"/>
              <w:spacing w:line="360" w:lineRule="exact"/>
              <w:ind w:leftChars="236" w:left="566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/>
                <w:sz w:val="22"/>
              </w:rPr>
              <w:t>一</w:t>
            </w:r>
            <w:r w:rsidRPr="00DF17B0"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Pr="00DF17B0">
              <w:rPr>
                <w:rFonts w:ascii="微軟正黑體" w:eastAsia="微軟正黑體" w:hAnsi="微軟正黑體"/>
                <w:sz w:val="22"/>
              </w:rPr>
              <w:t>您對</w:t>
            </w:r>
            <w:r w:rsidRPr="00DF17B0">
              <w:rPr>
                <w:rFonts w:ascii="微軟正黑體" w:eastAsia="微軟正黑體" w:hAnsi="微軟正黑體" w:hint="eastAsia"/>
                <w:sz w:val="22"/>
              </w:rPr>
              <w:t>活動</w:t>
            </w:r>
            <w:r w:rsidRPr="00DF17B0">
              <w:rPr>
                <w:rFonts w:ascii="微軟正黑體" w:eastAsia="微軟正黑體" w:hAnsi="微軟正黑體"/>
                <w:sz w:val="22"/>
              </w:rPr>
              <w:t>主題安排之滿意程度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</w:tr>
      <w:tr w:rsidR="002B5F6C" w:rsidRPr="00DF17B0" w:rsidTr="009B4EE4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2B5F6C" w:rsidRPr="00DF17B0" w:rsidRDefault="002B5F6C" w:rsidP="002B5F6C">
            <w:pPr>
              <w:snapToGrid w:val="0"/>
              <w:spacing w:line="360" w:lineRule="exact"/>
              <w:ind w:leftChars="236" w:left="566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F17B0">
              <w:rPr>
                <w:rFonts w:ascii="微軟正黑體" w:eastAsia="微軟正黑體" w:hAnsi="微軟正黑體" w:hint="eastAsia"/>
                <w:sz w:val="22"/>
              </w:rPr>
              <w:t>二、主題和內容之相關性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</w:tr>
      <w:tr w:rsidR="002B5F6C" w:rsidRPr="00DF17B0" w:rsidTr="009B4EE4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2B5F6C" w:rsidRPr="00DF17B0" w:rsidRDefault="002B5F6C" w:rsidP="002B5F6C">
            <w:pPr>
              <w:snapToGrid w:val="0"/>
              <w:spacing w:line="360" w:lineRule="exact"/>
              <w:ind w:leftChars="236" w:left="566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F17B0">
              <w:rPr>
                <w:rFonts w:ascii="微軟正黑體" w:eastAsia="微軟正黑體" w:hAnsi="微軟正黑體" w:hint="eastAsia"/>
                <w:sz w:val="22"/>
              </w:rPr>
              <w:t>三、您對活動內容的滿意程度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</w:tr>
      <w:tr w:rsidR="002B5F6C" w:rsidRPr="00DF17B0" w:rsidTr="009B4EE4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2B5F6C" w:rsidRPr="00DF17B0" w:rsidRDefault="002B5F6C" w:rsidP="002B5F6C">
            <w:pPr>
              <w:snapToGrid w:val="0"/>
              <w:spacing w:line="360" w:lineRule="exact"/>
              <w:ind w:leftChars="236" w:left="566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F17B0">
              <w:rPr>
                <w:rFonts w:ascii="微軟正黑體" w:eastAsia="微軟正黑體" w:hAnsi="微軟正黑體" w:hint="eastAsia"/>
                <w:sz w:val="22"/>
              </w:rPr>
              <w:t>四、場地與設備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</w:tr>
      <w:tr w:rsidR="002B5F6C" w:rsidRPr="00DF17B0" w:rsidTr="009B4EE4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2B5F6C" w:rsidRPr="00DF17B0" w:rsidRDefault="002B5F6C" w:rsidP="002B5F6C">
            <w:pPr>
              <w:snapToGrid w:val="0"/>
              <w:spacing w:line="360" w:lineRule="exact"/>
              <w:ind w:leftChars="236" w:left="566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F17B0">
              <w:rPr>
                <w:rFonts w:ascii="微軟正黑體" w:eastAsia="微軟正黑體" w:hAnsi="微軟正黑體" w:hint="eastAsia"/>
                <w:sz w:val="22"/>
              </w:rPr>
              <w:t>五、</w:t>
            </w:r>
            <w:r w:rsidRPr="00DF17B0">
              <w:rPr>
                <w:rFonts w:ascii="微軟正黑體" w:eastAsia="微軟正黑體" w:hAnsi="微軟正黑體"/>
                <w:sz w:val="22"/>
              </w:rPr>
              <w:t>您對</w:t>
            </w:r>
            <w:r w:rsidRPr="00DF17B0">
              <w:rPr>
                <w:rFonts w:ascii="微軟正黑體" w:eastAsia="微軟正黑體" w:hAnsi="微軟正黑體" w:hint="eastAsia"/>
                <w:sz w:val="22"/>
              </w:rPr>
              <w:t>講師</w:t>
            </w:r>
            <w:r w:rsidRPr="00DF17B0">
              <w:rPr>
                <w:rFonts w:ascii="微軟正黑體" w:eastAsia="微軟正黑體" w:hAnsi="微軟正黑體"/>
                <w:sz w:val="22"/>
              </w:rPr>
              <w:t>整體表現的滿意程度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</w:tr>
      <w:tr w:rsidR="002B5F6C" w:rsidRPr="00DF17B0" w:rsidTr="009B4EE4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2B5F6C" w:rsidRPr="00DF17B0" w:rsidRDefault="002B5F6C" w:rsidP="002B5F6C">
            <w:pPr>
              <w:snapToGrid w:val="0"/>
              <w:spacing w:line="360" w:lineRule="exact"/>
              <w:ind w:leftChars="236" w:left="566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F17B0">
              <w:rPr>
                <w:rFonts w:ascii="微軟正黑體" w:eastAsia="微軟正黑體" w:hAnsi="微軟正黑體" w:hint="eastAsia"/>
                <w:sz w:val="22"/>
              </w:rPr>
              <w:t>六、您對活動進行整體的滿意程度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</w:tr>
    </w:tbl>
    <w:p w:rsidR="006E204A" w:rsidRPr="00DF17B0" w:rsidRDefault="006E204A" w:rsidP="006E204A">
      <w:pPr>
        <w:spacing w:after="240" w:line="0" w:lineRule="atLeast"/>
        <w:rPr>
          <w:rFonts w:ascii="微軟正黑體" w:eastAsia="微軟正黑體" w:hAnsi="微軟正黑體"/>
          <w:szCs w:val="24"/>
        </w:rPr>
      </w:pPr>
    </w:p>
    <w:tbl>
      <w:tblPr>
        <w:tblpPr w:leftFromText="180" w:rightFromText="180" w:vertAnchor="text" w:horzAnchor="margin" w:tblpXSpec="center" w:tblpY="290"/>
        <w:tblW w:w="10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8"/>
        <w:gridCol w:w="915"/>
        <w:gridCol w:w="915"/>
        <w:gridCol w:w="916"/>
        <w:gridCol w:w="915"/>
        <w:gridCol w:w="916"/>
      </w:tblGrid>
      <w:tr w:rsidR="002B5F6C" w:rsidRPr="00DF17B0" w:rsidTr="004922A1">
        <w:trPr>
          <w:trHeight w:val="420"/>
        </w:trPr>
        <w:tc>
          <w:tcPr>
            <w:tcW w:w="5428" w:type="dxa"/>
          </w:tcPr>
          <w:p w:rsidR="002B5F6C" w:rsidRPr="00DF17B0" w:rsidRDefault="002B5F6C" w:rsidP="002B5F6C">
            <w:pPr>
              <w:snapToGrid w:val="0"/>
              <w:spacing w:beforeLines="100" w:before="240" w:line="24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F17B0">
              <w:rPr>
                <w:rFonts w:ascii="微軟正黑體" w:eastAsia="微軟正黑體" w:hAnsi="微軟正黑體"/>
                <w:sz w:val="22"/>
              </w:rPr>
              <w:t xml:space="preserve">貳、活動整體安排方面 </w:t>
            </w:r>
          </w:p>
        </w:tc>
        <w:tc>
          <w:tcPr>
            <w:tcW w:w="915" w:type="dxa"/>
          </w:tcPr>
          <w:p w:rsidR="002B5F6C" w:rsidRPr="00DF17B0" w:rsidRDefault="002B5F6C" w:rsidP="002B5F6C">
            <w:pPr>
              <w:snapToGrid w:val="0"/>
              <w:spacing w:line="22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915" w:type="dxa"/>
          </w:tcPr>
          <w:p w:rsidR="002B5F6C" w:rsidRPr="00DF17B0" w:rsidRDefault="002B5F6C" w:rsidP="002B5F6C">
            <w:pPr>
              <w:snapToGrid w:val="0"/>
              <w:spacing w:line="22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916" w:type="dxa"/>
          </w:tcPr>
          <w:p w:rsidR="002B5F6C" w:rsidRPr="00DF17B0" w:rsidRDefault="002B5F6C" w:rsidP="002B5F6C">
            <w:pPr>
              <w:snapToGrid w:val="0"/>
              <w:spacing w:line="22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915" w:type="dxa"/>
          </w:tcPr>
          <w:p w:rsidR="002B5F6C" w:rsidRPr="00DF17B0" w:rsidRDefault="002B5F6C" w:rsidP="002B5F6C">
            <w:pPr>
              <w:snapToGrid w:val="0"/>
              <w:spacing w:line="22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  <w:tc>
          <w:tcPr>
            <w:tcW w:w="916" w:type="dxa"/>
          </w:tcPr>
          <w:p w:rsidR="002B5F6C" w:rsidRPr="00DF17B0" w:rsidRDefault="002B5F6C" w:rsidP="002B5F6C">
            <w:pPr>
              <w:snapToGrid w:val="0"/>
              <w:spacing w:line="22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</w:tr>
      <w:tr w:rsidR="002B5F6C" w:rsidRPr="00DF17B0" w:rsidTr="009B4EE4">
        <w:tc>
          <w:tcPr>
            <w:tcW w:w="5428" w:type="dxa"/>
            <w:tcBorders>
              <w:bottom w:val="single" w:sz="4" w:space="0" w:color="auto"/>
            </w:tcBorders>
          </w:tcPr>
          <w:p w:rsidR="002B5F6C" w:rsidRPr="00DF17B0" w:rsidRDefault="002B5F6C" w:rsidP="002B5F6C">
            <w:pPr>
              <w:snapToGrid w:val="0"/>
              <w:spacing w:line="360" w:lineRule="exact"/>
              <w:ind w:leftChars="236" w:left="566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F17B0">
              <w:rPr>
                <w:rFonts w:ascii="微軟正黑體" w:eastAsia="微軟正黑體" w:hAnsi="微軟正黑體" w:hint="eastAsia"/>
                <w:sz w:val="22"/>
              </w:rPr>
              <w:t>一、活動主題和內容相符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</w:tr>
      <w:tr w:rsidR="002B5F6C" w:rsidRPr="00DF17B0" w:rsidTr="009B4EE4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2B5F6C" w:rsidRPr="00DF17B0" w:rsidRDefault="002B5F6C" w:rsidP="002B5F6C">
            <w:pPr>
              <w:snapToGrid w:val="0"/>
              <w:spacing w:line="360" w:lineRule="exact"/>
              <w:ind w:leftChars="236" w:left="566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F17B0">
              <w:rPr>
                <w:rFonts w:ascii="微軟正黑體" w:eastAsia="微軟正黑體" w:hAnsi="微軟正黑體" w:hint="eastAsia"/>
                <w:sz w:val="22"/>
              </w:rPr>
              <w:t>二、活動進行方式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</w:tr>
      <w:tr w:rsidR="002B5F6C" w:rsidRPr="00DF17B0" w:rsidTr="009B4EE4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2B5F6C" w:rsidRPr="00DF17B0" w:rsidRDefault="002B5F6C" w:rsidP="002B5F6C">
            <w:pPr>
              <w:snapToGrid w:val="0"/>
              <w:spacing w:line="360" w:lineRule="exact"/>
              <w:ind w:leftChars="236" w:left="566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F17B0">
              <w:rPr>
                <w:rFonts w:ascii="微軟正黑體" w:eastAsia="微軟正黑體" w:hAnsi="微軟正黑體" w:hint="eastAsia"/>
                <w:sz w:val="22"/>
              </w:rPr>
              <w:t>三、</w:t>
            </w:r>
            <w:r w:rsidRPr="00DF17B0">
              <w:rPr>
                <w:rFonts w:ascii="微軟正黑體" w:eastAsia="微軟正黑體" w:hAnsi="微軟正黑體"/>
                <w:sz w:val="22"/>
              </w:rPr>
              <w:t>服務</w:t>
            </w:r>
            <w:r w:rsidRPr="00DF17B0">
              <w:rPr>
                <w:rFonts w:ascii="微軟正黑體" w:eastAsia="微軟正黑體" w:hAnsi="微軟正黑體" w:hint="eastAsia"/>
                <w:sz w:val="22"/>
              </w:rPr>
              <w:t>(或工作)</w:t>
            </w:r>
            <w:r w:rsidRPr="00DF17B0">
              <w:rPr>
                <w:rFonts w:ascii="微軟正黑體" w:eastAsia="微軟正黑體" w:hAnsi="微軟正黑體"/>
                <w:sz w:val="22"/>
              </w:rPr>
              <w:t>人員的態度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</w:tr>
      <w:tr w:rsidR="002B5F6C" w:rsidRPr="00DF17B0" w:rsidTr="009B4EE4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2B5F6C" w:rsidRPr="00DF17B0" w:rsidRDefault="002B5F6C" w:rsidP="002B5F6C">
            <w:pPr>
              <w:snapToGrid w:val="0"/>
              <w:spacing w:line="360" w:lineRule="exact"/>
              <w:ind w:leftChars="236" w:left="566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F17B0">
              <w:rPr>
                <w:rFonts w:ascii="微軟正黑體" w:eastAsia="微軟正黑體" w:hAnsi="微軟正黑體" w:hint="eastAsia"/>
                <w:sz w:val="22"/>
              </w:rPr>
              <w:t>四、活動流程設計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</w:tr>
      <w:tr w:rsidR="002B5F6C" w:rsidRPr="00DF17B0" w:rsidTr="009B4EE4">
        <w:tc>
          <w:tcPr>
            <w:tcW w:w="5428" w:type="dxa"/>
            <w:tcBorders>
              <w:bottom w:val="single" w:sz="4" w:space="0" w:color="auto"/>
            </w:tcBorders>
          </w:tcPr>
          <w:p w:rsidR="002B5F6C" w:rsidRPr="00DF17B0" w:rsidRDefault="002B5F6C" w:rsidP="002B5F6C">
            <w:pPr>
              <w:snapToGrid w:val="0"/>
              <w:spacing w:line="360" w:lineRule="exact"/>
              <w:ind w:leftChars="236" w:left="566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F17B0">
              <w:rPr>
                <w:rFonts w:ascii="微軟正黑體" w:eastAsia="微軟正黑體" w:hAnsi="微軟正黑體" w:hint="eastAsia"/>
                <w:sz w:val="22"/>
              </w:rPr>
              <w:t>五、活動</w:t>
            </w:r>
            <w:r w:rsidRPr="00DF17B0">
              <w:rPr>
                <w:rFonts w:ascii="微軟正黑體" w:eastAsia="微軟正黑體" w:hAnsi="微軟正黑體"/>
                <w:sz w:val="22"/>
              </w:rPr>
              <w:t>時間的安排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</w:tr>
      <w:tr w:rsidR="002B5F6C" w:rsidRPr="00DF17B0" w:rsidTr="009B4EE4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2B5F6C" w:rsidRPr="00DF17B0" w:rsidRDefault="002B5F6C" w:rsidP="002B5F6C">
            <w:pPr>
              <w:snapToGrid w:val="0"/>
              <w:spacing w:line="360" w:lineRule="exact"/>
              <w:ind w:leftChars="236" w:left="566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F17B0">
              <w:rPr>
                <w:rFonts w:ascii="微軟正黑體" w:eastAsia="微軟正黑體" w:hAnsi="微軟正黑體" w:hint="eastAsia"/>
                <w:sz w:val="22"/>
              </w:rPr>
              <w:t>六、</w:t>
            </w:r>
            <w:r w:rsidRPr="00DF17B0">
              <w:rPr>
                <w:rFonts w:ascii="微軟正黑體" w:eastAsia="微軟正黑體" w:hAnsi="微軟正黑體"/>
                <w:sz w:val="22"/>
              </w:rPr>
              <w:t>活動場地(地點)的安排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</w:tr>
      <w:tr w:rsidR="002B5F6C" w:rsidRPr="00DF17B0" w:rsidTr="009B4EE4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2B5F6C" w:rsidRPr="00DF17B0" w:rsidRDefault="002B5F6C" w:rsidP="002B5F6C">
            <w:pPr>
              <w:snapToGrid w:val="0"/>
              <w:spacing w:line="360" w:lineRule="exact"/>
              <w:ind w:leftChars="236" w:left="566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F17B0">
              <w:rPr>
                <w:rFonts w:ascii="微軟正黑體" w:eastAsia="微軟正黑體" w:hAnsi="微軟正黑體" w:hint="eastAsia"/>
                <w:sz w:val="22"/>
              </w:rPr>
              <w:t>七</w:t>
            </w:r>
            <w:r w:rsidRPr="00DF17B0">
              <w:rPr>
                <w:rFonts w:ascii="微軟正黑體" w:eastAsia="微軟正黑體" w:hAnsi="微軟正黑體"/>
                <w:sz w:val="22"/>
              </w:rPr>
              <w:t>、</w:t>
            </w:r>
            <w:r w:rsidRPr="00DF17B0">
              <w:rPr>
                <w:rFonts w:ascii="微軟正黑體" w:eastAsia="微軟正黑體" w:hAnsi="微軟正黑體" w:hint="eastAsia"/>
                <w:sz w:val="22"/>
              </w:rPr>
              <w:t>活動</w:t>
            </w:r>
            <w:r w:rsidRPr="00DF17B0">
              <w:rPr>
                <w:rFonts w:ascii="微軟正黑體" w:eastAsia="微軟正黑體" w:hAnsi="微軟正黑體"/>
                <w:sz w:val="22"/>
              </w:rPr>
              <w:t>對您</w:t>
            </w:r>
            <w:r w:rsidRPr="00DF17B0">
              <w:rPr>
                <w:rFonts w:ascii="微軟正黑體" w:eastAsia="微軟正黑體" w:hAnsi="微軟正黑體" w:hint="eastAsia"/>
                <w:sz w:val="22"/>
              </w:rPr>
              <w:t>的</w:t>
            </w:r>
            <w:r w:rsidRPr="00DF17B0">
              <w:rPr>
                <w:rFonts w:ascii="微軟正黑體" w:eastAsia="微軟正黑體" w:hAnsi="微軟正黑體"/>
                <w:sz w:val="22"/>
              </w:rPr>
              <w:t>幫助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</w:tr>
      <w:tr w:rsidR="002B5F6C" w:rsidRPr="00DF17B0" w:rsidTr="009B4EE4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2B5F6C" w:rsidRPr="00DF17B0" w:rsidRDefault="002B5F6C" w:rsidP="002B5F6C">
            <w:pPr>
              <w:snapToGrid w:val="0"/>
              <w:spacing w:line="360" w:lineRule="exact"/>
              <w:ind w:leftChars="236" w:left="566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F17B0">
              <w:rPr>
                <w:rFonts w:ascii="微軟正黑體" w:eastAsia="微軟正黑體" w:hAnsi="微軟正黑體" w:hint="eastAsia"/>
                <w:sz w:val="22"/>
              </w:rPr>
              <w:t>八、整體而言，我對本次活動滿意程度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6C" w:rsidRPr="00DF17B0" w:rsidRDefault="002B5F6C" w:rsidP="002B5F6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>□</w:t>
            </w:r>
          </w:p>
        </w:tc>
      </w:tr>
    </w:tbl>
    <w:p w:rsidR="002B5F6C" w:rsidRPr="00DF17B0" w:rsidRDefault="002B5F6C" w:rsidP="002B5F6C">
      <w:pPr>
        <w:snapToGrid w:val="0"/>
        <w:spacing w:line="320" w:lineRule="atLeast"/>
        <w:ind w:leftChars="-59" w:left="-142"/>
        <w:jc w:val="both"/>
        <w:rPr>
          <w:rFonts w:ascii="微軟正黑體" w:eastAsia="微軟正黑體" w:hAnsi="微軟正黑體"/>
          <w:szCs w:val="24"/>
        </w:rPr>
      </w:pPr>
    </w:p>
    <w:p w:rsidR="002B5F6C" w:rsidRPr="00DF17B0" w:rsidRDefault="002B5F6C" w:rsidP="002B5F6C">
      <w:pPr>
        <w:snapToGrid w:val="0"/>
        <w:spacing w:line="320" w:lineRule="atLeast"/>
        <w:ind w:leftChars="-59" w:left="-142"/>
        <w:jc w:val="both"/>
        <w:rPr>
          <w:rFonts w:ascii="微軟正黑體" w:eastAsia="微軟正黑體" w:hAnsi="微軟正黑體"/>
          <w:szCs w:val="24"/>
        </w:rPr>
      </w:pPr>
      <w:r w:rsidRPr="00DF17B0">
        <w:rPr>
          <w:rFonts w:ascii="微軟正黑體" w:eastAsia="微軟正黑體" w:hAnsi="微軟正黑體" w:hint="eastAsia"/>
          <w:szCs w:val="24"/>
        </w:rPr>
        <w:t>參、</w:t>
      </w:r>
      <w:r w:rsidRPr="00DF17B0">
        <w:rPr>
          <w:rFonts w:ascii="微軟正黑體" w:eastAsia="微軟正黑體" w:hAnsi="微軟正黑體"/>
          <w:szCs w:val="24"/>
        </w:rPr>
        <w:t>其他建議</w:t>
      </w:r>
    </w:p>
    <w:p w:rsidR="002B5F6C" w:rsidRPr="00DF17B0" w:rsidRDefault="002B5F6C" w:rsidP="004922A1">
      <w:pPr>
        <w:snapToGrid w:val="0"/>
        <w:spacing w:line="360" w:lineRule="auto"/>
        <w:ind w:leftChars="177" w:left="425"/>
        <w:jc w:val="both"/>
        <w:rPr>
          <w:rFonts w:ascii="微軟正黑體" w:eastAsia="微軟正黑體" w:hAnsi="微軟正黑體"/>
          <w:szCs w:val="24"/>
        </w:rPr>
      </w:pPr>
      <w:r w:rsidRPr="00DF17B0">
        <w:rPr>
          <w:rFonts w:ascii="微軟正黑體" w:eastAsia="微軟正黑體" w:hAnsi="微軟正黑體"/>
          <w:szCs w:val="24"/>
        </w:rPr>
        <w:t>一</w:t>
      </w:r>
      <w:r w:rsidRPr="00DF17B0">
        <w:rPr>
          <w:rFonts w:ascii="微軟正黑體" w:eastAsia="微軟正黑體" w:hAnsi="微軟正黑體"/>
          <w:sz w:val="22"/>
          <w:szCs w:val="24"/>
        </w:rPr>
        <w:t>、</w:t>
      </w:r>
      <w:r w:rsidRPr="00DF17B0">
        <w:rPr>
          <w:rFonts w:ascii="微軟正黑體" w:eastAsia="微軟正黑體" w:hAnsi="微軟正黑體"/>
          <w:szCs w:val="24"/>
        </w:rPr>
        <w:t>希望</w:t>
      </w:r>
      <w:r w:rsidRPr="00DF17B0">
        <w:rPr>
          <w:rFonts w:ascii="微軟正黑體" w:eastAsia="微軟正黑體" w:hAnsi="微軟正黑體" w:hint="eastAsia"/>
          <w:szCs w:val="24"/>
        </w:rPr>
        <w:t>未來可</w:t>
      </w:r>
      <w:r w:rsidRPr="00DF17B0">
        <w:rPr>
          <w:rFonts w:ascii="微軟正黑體" w:eastAsia="微軟正黑體" w:hAnsi="微軟正黑體"/>
          <w:szCs w:val="24"/>
        </w:rPr>
        <w:t>增加</w:t>
      </w:r>
      <w:r w:rsidRPr="00DF17B0">
        <w:rPr>
          <w:rFonts w:ascii="微軟正黑體" w:eastAsia="微軟正黑體" w:hAnsi="微軟正黑體" w:hint="eastAsia"/>
          <w:szCs w:val="24"/>
        </w:rPr>
        <w:t>的</w:t>
      </w:r>
      <w:r w:rsidRPr="00DF17B0">
        <w:rPr>
          <w:rFonts w:ascii="微軟正黑體" w:eastAsia="微軟正黑體" w:hAnsi="微軟正黑體"/>
          <w:szCs w:val="24"/>
        </w:rPr>
        <w:t>課程</w:t>
      </w:r>
      <w:r w:rsidRPr="00DF17B0">
        <w:rPr>
          <w:rFonts w:ascii="微軟正黑體" w:eastAsia="微軟正黑體" w:hAnsi="微軟正黑體" w:hint="eastAsia"/>
          <w:szCs w:val="24"/>
        </w:rPr>
        <w:t>類型</w:t>
      </w:r>
      <w:r w:rsidRPr="00DF17B0">
        <w:rPr>
          <w:rFonts w:ascii="微軟正黑體" w:eastAsia="微軟正黑體" w:hAnsi="微軟正黑體"/>
          <w:szCs w:val="24"/>
        </w:rPr>
        <w:t>：</w:t>
      </w:r>
      <w:r w:rsidRPr="00DF17B0">
        <w:rPr>
          <w:rFonts w:ascii="微軟正黑體" w:eastAsia="微軟正黑體" w:hAnsi="微軟正黑體"/>
          <w:szCs w:val="24"/>
          <w:u w:val="single"/>
        </w:rPr>
        <w:t xml:space="preserve">　　　　　　　　　　　　　　　　　　　　　　　　</w:t>
      </w:r>
    </w:p>
    <w:p w:rsidR="002B5F6C" w:rsidRPr="00DF17B0" w:rsidRDefault="002B5F6C" w:rsidP="004922A1">
      <w:pPr>
        <w:snapToGrid w:val="0"/>
        <w:spacing w:beforeLines="20" w:before="48" w:line="360" w:lineRule="auto"/>
        <w:ind w:leftChars="177" w:left="425"/>
        <w:jc w:val="both"/>
        <w:rPr>
          <w:rFonts w:ascii="微軟正黑體" w:eastAsia="微軟正黑體" w:hAnsi="微軟正黑體"/>
          <w:szCs w:val="24"/>
          <w:u w:val="single"/>
        </w:rPr>
      </w:pPr>
      <w:r w:rsidRPr="00DF17B0">
        <w:rPr>
          <w:rFonts w:ascii="微軟正黑體" w:eastAsia="微軟正黑體" w:hAnsi="微軟正黑體"/>
          <w:szCs w:val="24"/>
        </w:rPr>
        <w:t>二</w:t>
      </w:r>
      <w:r w:rsidRPr="00DF17B0">
        <w:rPr>
          <w:rFonts w:ascii="微軟正黑體" w:eastAsia="微軟正黑體" w:hAnsi="微軟正黑體"/>
          <w:sz w:val="22"/>
          <w:szCs w:val="24"/>
        </w:rPr>
        <w:t>、</w:t>
      </w:r>
      <w:r w:rsidRPr="00DF17B0">
        <w:rPr>
          <w:rFonts w:ascii="微軟正黑體" w:eastAsia="微軟正黑體" w:hAnsi="微軟正黑體"/>
          <w:szCs w:val="24"/>
        </w:rPr>
        <w:t>這次</w:t>
      </w:r>
      <w:r w:rsidRPr="00DF17B0">
        <w:rPr>
          <w:rFonts w:ascii="微軟正黑體" w:eastAsia="微軟正黑體" w:hAnsi="微軟正黑體" w:hint="eastAsia"/>
          <w:szCs w:val="24"/>
        </w:rPr>
        <w:t>活動</w:t>
      </w:r>
      <w:r w:rsidRPr="00DF17B0">
        <w:rPr>
          <w:rFonts w:ascii="微軟正黑體" w:eastAsia="微軟正黑體" w:hAnsi="微軟正黑體"/>
          <w:szCs w:val="24"/>
        </w:rPr>
        <w:t>對您最有幫助的地方是：</w:t>
      </w:r>
      <w:r w:rsidRPr="00DF17B0">
        <w:rPr>
          <w:rFonts w:ascii="微軟正黑體" w:eastAsia="微軟正黑體" w:hAnsi="微軟正黑體"/>
          <w:szCs w:val="24"/>
          <w:u w:val="single"/>
        </w:rPr>
        <w:t xml:space="preserve">　　　　　　　　　　　　　　　　　　　　　　</w:t>
      </w:r>
    </w:p>
    <w:p w:rsidR="002B5F6C" w:rsidRPr="00DF17B0" w:rsidRDefault="002B5F6C" w:rsidP="004922A1">
      <w:pPr>
        <w:snapToGrid w:val="0"/>
        <w:spacing w:beforeLines="20" w:before="48" w:line="360" w:lineRule="auto"/>
        <w:ind w:leftChars="177" w:left="425"/>
        <w:jc w:val="both"/>
        <w:rPr>
          <w:rFonts w:ascii="微軟正黑體" w:eastAsia="微軟正黑體" w:hAnsi="微軟正黑體"/>
          <w:szCs w:val="24"/>
          <w:u w:val="single"/>
        </w:rPr>
      </w:pPr>
      <w:r w:rsidRPr="00DF17B0">
        <w:rPr>
          <w:rFonts w:ascii="微軟正黑體" w:eastAsia="微軟正黑體" w:hAnsi="微軟正黑體"/>
          <w:szCs w:val="24"/>
        </w:rPr>
        <w:t>三</w:t>
      </w:r>
      <w:r w:rsidRPr="00DF17B0">
        <w:rPr>
          <w:rFonts w:ascii="微軟正黑體" w:eastAsia="微軟正黑體" w:hAnsi="微軟正黑體"/>
          <w:sz w:val="22"/>
          <w:szCs w:val="24"/>
        </w:rPr>
        <w:t>、</w:t>
      </w:r>
      <w:r w:rsidRPr="00DF17B0">
        <w:rPr>
          <w:rFonts w:ascii="微軟正黑體" w:eastAsia="微軟正黑體" w:hAnsi="微軟正黑體"/>
          <w:szCs w:val="24"/>
        </w:rPr>
        <w:t>其它建議：</w:t>
      </w:r>
      <w:r w:rsidRPr="00DF17B0">
        <w:rPr>
          <w:rFonts w:ascii="微軟正黑體" w:eastAsia="微軟正黑體" w:hAnsi="微軟正黑體"/>
          <w:szCs w:val="24"/>
          <w:u w:val="single"/>
        </w:rPr>
        <w:t xml:space="preserve">　　　　　　　　　　　　　　　　　　　　　　　　　　　　　　　　</w:t>
      </w:r>
    </w:p>
    <w:p w:rsidR="002B5F6C" w:rsidRPr="00DF17B0" w:rsidRDefault="002B5F6C" w:rsidP="002B5F6C">
      <w:pPr>
        <w:spacing w:after="240" w:line="0" w:lineRule="atLeast"/>
        <w:jc w:val="center"/>
        <w:rPr>
          <w:rFonts w:ascii="微軟正黑體" w:eastAsia="微軟正黑體" w:hAnsi="微軟正黑體"/>
          <w:szCs w:val="24"/>
        </w:rPr>
      </w:pPr>
      <w:r w:rsidRPr="00DF17B0">
        <w:rPr>
          <w:rFonts w:ascii="微軟正黑體" w:eastAsia="微軟正黑體" w:hAnsi="微軟正黑體"/>
          <w:szCs w:val="24"/>
        </w:rPr>
        <w:t>問卷到此結束，謝謝您的填答！</w:t>
      </w:r>
    </w:p>
    <w:p w:rsidR="00A967A9" w:rsidRDefault="00503BFE" w:rsidP="000715F9">
      <w:pPr>
        <w:widowControl/>
        <w:ind w:right="284"/>
        <w:jc w:val="center"/>
        <w:rPr>
          <w:rFonts w:ascii="微軟正黑體" w:eastAsia="微軟正黑體" w:hAnsi="微軟正黑體"/>
          <w:kern w:val="0"/>
          <w:sz w:val="48"/>
          <w:szCs w:val="48"/>
        </w:rPr>
      </w:pPr>
      <w:r w:rsidRPr="00DF17B0">
        <w:rPr>
          <w:rFonts w:ascii="微軟正黑體" w:eastAsia="微軟正黑體" w:hAnsi="微軟正黑體" w:hint="eastAsia"/>
          <w:kern w:val="0"/>
          <w:sz w:val="48"/>
          <w:szCs w:val="48"/>
        </w:rPr>
        <w:lastRenderedPageBreak/>
        <w:t xml:space="preserve">   </w:t>
      </w:r>
      <w:proofErr w:type="gramStart"/>
      <w:r w:rsidR="00A967A9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學年度第</w:t>
      </w:r>
      <w:proofErr w:type="gramEnd"/>
      <w:r w:rsidRPr="00DF17B0">
        <w:rPr>
          <w:rFonts w:ascii="微軟正黑體" w:eastAsia="微軟正黑體" w:hAnsi="微軟正黑體" w:hint="eastAsia"/>
          <w:kern w:val="0"/>
          <w:sz w:val="48"/>
          <w:szCs w:val="48"/>
        </w:rPr>
        <w:t xml:space="preserve">   </w:t>
      </w:r>
      <w:r w:rsidR="00A967A9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學期</w:t>
      </w:r>
      <w:r w:rsidR="0004146C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 xml:space="preserve">　</w:t>
      </w:r>
      <w:r w:rsidR="00A3426A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活動</w:t>
      </w:r>
      <w:r w:rsidR="00A967A9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滿意度調查</w:t>
      </w:r>
      <w:r w:rsidR="0004146C" w:rsidRPr="00DF17B0">
        <w:rPr>
          <w:rFonts w:ascii="微軟正黑體" w:eastAsia="微軟正黑體" w:hAnsi="微軟正黑體" w:hint="eastAsia"/>
          <w:kern w:val="0"/>
          <w:sz w:val="48"/>
          <w:szCs w:val="48"/>
        </w:rPr>
        <w:t>分析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7"/>
        <w:gridCol w:w="3437"/>
        <w:gridCol w:w="1490"/>
        <w:gridCol w:w="3324"/>
      </w:tblGrid>
      <w:tr w:rsidR="00502DEB" w:rsidRPr="00DF17B0" w:rsidTr="00502DEB">
        <w:trPr>
          <w:trHeight w:val="73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502DEB" w:rsidRPr="00DF17B0" w:rsidRDefault="00502DEB" w:rsidP="00076FC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/>
                <w:szCs w:val="24"/>
              </w:rPr>
              <w:t>活動名稱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502DEB" w:rsidRPr="00DF17B0" w:rsidRDefault="00502DEB" w:rsidP="00076FCF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502DEB" w:rsidRPr="00DF17B0" w:rsidRDefault="00502DEB" w:rsidP="00076FC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/>
                <w:szCs w:val="24"/>
              </w:rPr>
              <w:t>活動日期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502DEB" w:rsidRPr="00DF17B0" w:rsidRDefault="00502DEB" w:rsidP="00076FCF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17B0">
              <w:rPr>
                <w:rFonts w:ascii="微軟正黑體" w:eastAsia="微軟正黑體" w:hAnsi="微軟正黑體" w:hint="eastAsia"/>
                <w:szCs w:val="24"/>
              </w:rPr>
              <w:t xml:space="preserve">    年    月    日</w:t>
            </w:r>
          </w:p>
        </w:tc>
      </w:tr>
    </w:tbl>
    <w:p w:rsidR="00502DEB" w:rsidRPr="00DF17B0" w:rsidRDefault="00502DEB" w:rsidP="00502DEB">
      <w:pPr>
        <w:jc w:val="center"/>
        <w:rPr>
          <w:rFonts w:ascii="微軟正黑體" w:eastAsia="微軟正黑體" w:hAnsi="微軟正黑體"/>
          <w:sz w:val="36"/>
          <w:szCs w:val="36"/>
        </w:rPr>
      </w:pPr>
    </w:p>
    <w:p w:rsidR="00502DEB" w:rsidRDefault="0014279A" w:rsidP="00502DEB">
      <w:pPr>
        <w:ind w:leftChars="-177" w:left="-425" w:rightChars="-177" w:right="-425"/>
        <w:jc w:val="center"/>
        <w:rPr>
          <w:rFonts w:ascii="微軟正黑體" w:eastAsia="微軟正黑體" w:hAnsi="微軟正黑體"/>
        </w:rPr>
      </w:pPr>
      <w:r w:rsidRPr="00DF17B0">
        <w:rPr>
          <w:rFonts w:ascii="微軟正黑體" w:eastAsia="微軟正黑體" w:hAnsi="微軟正黑體"/>
          <w:noProof/>
        </w:rPr>
        <w:drawing>
          <wp:inline distT="0" distB="0" distL="0" distR="0" wp14:anchorId="53F2C50F" wp14:editId="237EB0BC">
            <wp:extent cx="3133725" cy="1918970"/>
            <wp:effectExtent l="0" t="0" r="9525" b="5080"/>
            <wp:docPr id="12" name="圖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779A6" w:rsidRPr="00DF17B0">
        <w:rPr>
          <w:rFonts w:ascii="微軟正黑體" w:eastAsia="微軟正黑體" w:hAnsi="微軟正黑體"/>
          <w:noProof/>
        </w:rPr>
        <w:drawing>
          <wp:inline distT="0" distB="0" distL="0" distR="0" wp14:anchorId="42DE7593" wp14:editId="6B51507B">
            <wp:extent cx="3228975" cy="1914525"/>
            <wp:effectExtent l="0" t="0" r="9525" b="9525"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2DEB" w:rsidRDefault="002F0374" w:rsidP="00502DEB">
      <w:pPr>
        <w:ind w:leftChars="-177" w:left="-425" w:rightChars="-177" w:right="-425"/>
        <w:jc w:val="center"/>
        <w:rPr>
          <w:rFonts w:ascii="微軟正黑體" w:eastAsia="微軟正黑體" w:hAnsi="微軟正黑體"/>
        </w:rPr>
      </w:pPr>
      <w:r w:rsidRPr="00DF17B0">
        <w:rPr>
          <w:rFonts w:ascii="微軟正黑體" w:eastAsia="微軟正黑體" w:hAnsi="微軟正黑體"/>
          <w:noProof/>
        </w:rPr>
        <w:drawing>
          <wp:inline distT="0" distB="0" distL="0" distR="0" wp14:anchorId="6C5E2345" wp14:editId="5ECD12CF">
            <wp:extent cx="3143250" cy="1966595"/>
            <wp:effectExtent l="0" t="0" r="0" b="14605"/>
            <wp:docPr id="15" name="圖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DF17B0">
        <w:rPr>
          <w:rFonts w:ascii="微軟正黑體" w:eastAsia="微軟正黑體" w:hAnsi="微軟正黑體"/>
          <w:noProof/>
        </w:rPr>
        <w:drawing>
          <wp:inline distT="0" distB="0" distL="0" distR="0" wp14:anchorId="66F3C511" wp14:editId="20ADF41B">
            <wp:extent cx="3257550" cy="1966595"/>
            <wp:effectExtent l="0" t="0" r="0" b="14605"/>
            <wp:docPr id="16" name="圖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0374" w:rsidRPr="00DF17B0" w:rsidRDefault="00A3426A" w:rsidP="00502DEB">
      <w:pPr>
        <w:ind w:leftChars="-177" w:left="-425" w:rightChars="-177" w:right="-425"/>
        <w:jc w:val="center"/>
        <w:rPr>
          <w:rFonts w:ascii="微軟正黑體" w:eastAsia="微軟正黑體" w:hAnsi="微軟正黑體"/>
        </w:rPr>
      </w:pPr>
      <w:r w:rsidRPr="00DF17B0">
        <w:rPr>
          <w:rFonts w:ascii="微軟正黑體" w:eastAsia="微軟正黑體" w:hAnsi="微軟正黑體"/>
          <w:noProof/>
        </w:rPr>
        <w:drawing>
          <wp:inline distT="0" distB="0" distL="0" distR="0" wp14:anchorId="569D8A4E" wp14:editId="31C52D3B">
            <wp:extent cx="3143250" cy="2033270"/>
            <wp:effectExtent l="0" t="0" r="0" b="508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DF17B0">
        <w:rPr>
          <w:rFonts w:ascii="微軟正黑體" w:eastAsia="微軟正黑體" w:hAnsi="微軟正黑體"/>
          <w:noProof/>
        </w:rPr>
        <w:drawing>
          <wp:inline distT="0" distB="0" distL="0" distR="0" wp14:anchorId="0BE633CC" wp14:editId="1A48B71F">
            <wp:extent cx="3238500" cy="2033270"/>
            <wp:effectExtent l="0" t="0" r="0" b="5080"/>
            <wp:docPr id="20" name="圖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146C" w:rsidRPr="00502DEB" w:rsidRDefault="00502DEB" w:rsidP="00502DEB">
      <w:pPr>
        <w:rPr>
          <w:rFonts w:ascii="微軟正黑體" w:eastAsia="微軟正黑體" w:hAnsi="微軟正黑體" w:cs="標楷體"/>
          <w:sz w:val="20"/>
        </w:rPr>
      </w:pPr>
      <w:r w:rsidRPr="00DF17B0">
        <w:rPr>
          <w:rFonts w:ascii="微軟正黑體" w:eastAsia="微軟正黑體" w:hAnsi="微軟正黑體" w:cs="標楷體"/>
          <w:sz w:val="20"/>
        </w:rPr>
        <w:t>*</w:t>
      </w:r>
      <w:r w:rsidR="0004146C" w:rsidRPr="00502DEB">
        <w:rPr>
          <w:rFonts w:ascii="微軟正黑體" w:eastAsia="微軟正黑體" w:hAnsi="微軟正黑體" w:cs="標楷體" w:hint="eastAsia"/>
          <w:sz w:val="20"/>
        </w:rPr>
        <w:t>請以彩色列印</w:t>
      </w:r>
      <w:r>
        <w:rPr>
          <w:rFonts w:ascii="微軟正黑體" w:eastAsia="微軟正黑體" w:hAnsi="微軟正黑體" w:cs="標楷體" w:hint="eastAsia"/>
          <w:sz w:val="20"/>
        </w:rPr>
        <w:t>呈現。</w:t>
      </w:r>
    </w:p>
    <w:sectPr w:rsidR="0004146C" w:rsidRPr="00502DEB" w:rsidSect="0014279A">
      <w:headerReference w:type="default" r:id="rId13"/>
      <w:type w:val="continuous"/>
      <w:pgSz w:w="11907" w:h="16840" w:code="9"/>
      <w:pgMar w:top="1134" w:right="1134" w:bottom="1134" w:left="113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D9" w:rsidRDefault="006612D9">
      <w:r>
        <w:separator/>
      </w:r>
    </w:p>
  </w:endnote>
  <w:endnote w:type="continuationSeparator" w:id="0">
    <w:p w:rsidR="006612D9" w:rsidRDefault="0066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D9" w:rsidRDefault="006612D9">
      <w:r>
        <w:separator/>
      </w:r>
    </w:p>
  </w:footnote>
  <w:footnote w:type="continuationSeparator" w:id="0">
    <w:p w:rsidR="006612D9" w:rsidRDefault="0066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4C" w:rsidRPr="00C0224C" w:rsidRDefault="00C0224C" w:rsidP="00920C80">
    <w:pPr>
      <w:pStyle w:val="a3"/>
      <w:jc w:val="center"/>
    </w:pPr>
    <w:r>
      <w:rPr>
        <w:noProof/>
      </w:rPr>
      <w:drawing>
        <wp:inline distT="0" distB="0" distL="0" distR="0" wp14:anchorId="46A10A03" wp14:editId="2B09FCCB">
          <wp:extent cx="1638989" cy="314325"/>
          <wp:effectExtent l="0" t="0" r="0" b="0"/>
          <wp:docPr id="19" name="圖片 19" descr="F:\崇右技術學院-校徽\影藝大透明底logo檔案\logo＋橫式灰字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F:\崇右技術學院-校徽\影藝大透明底logo檔案\logo＋橫式灰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085" cy="35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DB0"/>
    <w:multiLevelType w:val="hybridMultilevel"/>
    <w:tmpl w:val="A9907A1E"/>
    <w:lvl w:ilvl="0" w:tplc="642C55D8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13711984"/>
    <w:multiLevelType w:val="hybridMultilevel"/>
    <w:tmpl w:val="B974327A"/>
    <w:lvl w:ilvl="0" w:tplc="87BA6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C1260E"/>
    <w:multiLevelType w:val="hybridMultilevel"/>
    <w:tmpl w:val="9B884290"/>
    <w:lvl w:ilvl="0" w:tplc="DA383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366411"/>
    <w:multiLevelType w:val="hybridMultilevel"/>
    <w:tmpl w:val="8D86E0C8"/>
    <w:lvl w:ilvl="0" w:tplc="05DC1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1266ADE"/>
    <w:multiLevelType w:val="hybridMultilevel"/>
    <w:tmpl w:val="3176C1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7331790"/>
    <w:multiLevelType w:val="hybridMultilevel"/>
    <w:tmpl w:val="E452E12C"/>
    <w:lvl w:ilvl="0" w:tplc="DC820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C74368"/>
    <w:multiLevelType w:val="hybridMultilevel"/>
    <w:tmpl w:val="E1B80E70"/>
    <w:lvl w:ilvl="0" w:tplc="AD9013E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D22FC7"/>
    <w:multiLevelType w:val="hybridMultilevel"/>
    <w:tmpl w:val="6DCA7A8A"/>
    <w:lvl w:ilvl="0" w:tplc="2C3C7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E681FBB"/>
    <w:multiLevelType w:val="hybridMultilevel"/>
    <w:tmpl w:val="33580638"/>
    <w:lvl w:ilvl="0" w:tplc="57CA5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CD"/>
    <w:rsid w:val="0004146C"/>
    <w:rsid w:val="00057565"/>
    <w:rsid w:val="00060A60"/>
    <w:rsid w:val="000715F9"/>
    <w:rsid w:val="000D63ED"/>
    <w:rsid w:val="001012C9"/>
    <w:rsid w:val="001137ED"/>
    <w:rsid w:val="00120069"/>
    <w:rsid w:val="0014279A"/>
    <w:rsid w:val="001823FF"/>
    <w:rsid w:val="001879CF"/>
    <w:rsid w:val="001B5962"/>
    <w:rsid w:val="001C1675"/>
    <w:rsid w:val="001E798A"/>
    <w:rsid w:val="00225342"/>
    <w:rsid w:val="0024565D"/>
    <w:rsid w:val="0026475D"/>
    <w:rsid w:val="002814B8"/>
    <w:rsid w:val="0029660E"/>
    <w:rsid w:val="002B5F6C"/>
    <w:rsid w:val="002C70B1"/>
    <w:rsid w:val="002D0359"/>
    <w:rsid w:val="002D407A"/>
    <w:rsid w:val="002F0374"/>
    <w:rsid w:val="003021E4"/>
    <w:rsid w:val="003102E3"/>
    <w:rsid w:val="00316519"/>
    <w:rsid w:val="00326C32"/>
    <w:rsid w:val="003B07FA"/>
    <w:rsid w:val="003C267C"/>
    <w:rsid w:val="003D1AA2"/>
    <w:rsid w:val="003D6EB0"/>
    <w:rsid w:val="003E0577"/>
    <w:rsid w:val="003E4206"/>
    <w:rsid w:val="004577CB"/>
    <w:rsid w:val="00470F70"/>
    <w:rsid w:val="00473CAC"/>
    <w:rsid w:val="00485929"/>
    <w:rsid w:val="004922A1"/>
    <w:rsid w:val="004B48F3"/>
    <w:rsid w:val="004C6BB5"/>
    <w:rsid w:val="004C7781"/>
    <w:rsid w:val="004E0D61"/>
    <w:rsid w:val="004E64D0"/>
    <w:rsid w:val="004F7288"/>
    <w:rsid w:val="00502DEB"/>
    <w:rsid w:val="00503BFE"/>
    <w:rsid w:val="005063AA"/>
    <w:rsid w:val="00510D1C"/>
    <w:rsid w:val="00522D17"/>
    <w:rsid w:val="0053434B"/>
    <w:rsid w:val="005623E5"/>
    <w:rsid w:val="00564733"/>
    <w:rsid w:val="005972F7"/>
    <w:rsid w:val="005B01FF"/>
    <w:rsid w:val="005B4B01"/>
    <w:rsid w:val="005C6A4C"/>
    <w:rsid w:val="005C73F2"/>
    <w:rsid w:val="005F2A9C"/>
    <w:rsid w:val="00625E52"/>
    <w:rsid w:val="00636259"/>
    <w:rsid w:val="0065080F"/>
    <w:rsid w:val="006612D9"/>
    <w:rsid w:val="00697147"/>
    <w:rsid w:val="006A5E96"/>
    <w:rsid w:val="006C014C"/>
    <w:rsid w:val="006C04A5"/>
    <w:rsid w:val="006E204A"/>
    <w:rsid w:val="006F5B1F"/>
    <w:rsid w:val="006F7C5C"/>
    <w:rsid w:val="0070506B"/>
    <w:rsid w:val="00705D33"/>
    <w:rsid w:val="0074403A"/>
    <w:rsid w:val="00754EF3"/>
    <w:rsid w:val="007841B4"/>
    <w:rsid w:val="007A71D3"/>
    <w:rsid w:val="007C61A7"/>
    <w:rsid w:val="007F5019"/>
    <w:rsid w:val="008075BD"/>
    <w:rsid w:val="00812209"/>
    <w:rsid w:val="008566B9"/>
    <w:rsid w:val="00866634"/>
    <w:rsid w:val="008919E2"/>
    <w:rsid w:val="008B446B"/>
    <w:rsid w:val="008D5300"/>
    <w:rsid w:val="008F09A2"/>
    <w:rsid w:val="008F2532"/>
    <w:rsid w:val="00902500"/>
    <w:rsid w:val="00920C80"/>
    <w:rsid w:val="00923090"/>
    <w:rsid w:val="009371CD"/>
    <w:rsid w:val="00974071"/>
    <w:rsid w:val="00990D91"/>
    <w:rsid w:val="009A0C6F"/>
    <w:rsid w:val="009B0888"/>
    <w:rsid w:val="009C5D08"/>
    <w:rsid w:val="009D06DB"/>
    <w:rsid w:val="009E5814"/>
    <w:rsid w:val="00A21A04"/>
    <w:rsid w:val="00A3426A"/>
    <w:rsid w:val="00A51360"/>
    <w:rsid w:val="00A65416"/>
    <w:rsid w:val="00A967A9"/>
    <w:rsid w:val="00AA4FE3"/>
    <w:rsid w:val="00AE3C9F"/>
    <w:rsid w:val="00AE4528"/>
    <w:rsid w:val="00B07266"/>
    <w:rsid w:val="00B476AC"/>
    <w:rsid w:val="00B56912"/>
    <w:rsid w:val="00B765CA"/>
    <w:rsid w:val="00BA5C83"/>
    <w:rsid w:val="00BA60B4"/>
    <w:rsid w:val="00BB2EEA"/>
    <w:rsid w:val="00BD1304"/>
    <w:rsid w:val="00BF15D3"/>
    <w:rsid w:val="00C0224C"/>
    <w:rsid w:val="00C15CFE"/>
    <w:rsid w:val="00C24107"/>
    <w:rsid w:val="00C3700F"/>
    <w:rsid w:val="00C568D9"/>
    <w:rsid w:val="00C56F85"/>
    <w:rsid w:val="00C94F07"/>
    <w:rsid w:val="00CA2EA0"/>
    <w:rsid w:val="00CA40DF"/>
    <w:rsid w:val="00CC1D4A"/>
    <w:rsid w:val="00CD763D"/>
    <w:rsid w:val="00CE0002"/>
    <w:rsid w:val="00D30290"/>
    <w:rsid w:val="00D30446"/>
    <w:rsid w:val="00D5372D"/>
    <w:rsid w:val="00D7374B"/>
    <w:rsid w:val="00D9723F"/>
    <w:rsid w:val="00DF17B0"/>
    <w:rsid w:val="00E20597"/>
    <w:rsid w:val="00E46C52"/>
    <w:rsid w:val="00E81472"/>
    <w:rsid w:val="00E961BC"/>
    <w:rsid w:val="00ED1418"/>
    <w:rsid w:val="00EE1DCA"/>
    <w:rsid w:val="00EE22B0"/>
    <w:rsid w:val="00EE5505"/>
    <w:rsid w:val="00EF3007"/>
    <w:rsid w:val="00F07370"/>
    <w:rsid w:val="00F303B4"/>
    <w:rsid w:val="00F75E43"/>
    <w:rsid w:val="00F779A6"/>
    <w:rsid w:val="00F95582"/>
    <w:rsid w:val="00FB2DDF"/>
    <w:rsid w:val="00FC3ED7"/>
    <w:rsid w:val="00FE4745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238919-4E09-4587-ACFF-DD6DEA41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8D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C0224C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7">
    <w:name w:val="副標題 字元"/>
    <w:basedOn w:val="a0"/>
    <w:link w:val="a6"/>
    <w:rsid w:val="00C0224C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8">
    <w:name w:val="Balloon Text"/>
    <w:basedOn w:val="a"/>
    <w:link w:val="a9"/>
    <w:rsid w:val="00316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165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165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013;&#24515;&#21450;&#31038;&#22296;\&#26700;&#38754;\95(&#20108;)&#20013;&#24515;&#31038;&#22296;&#34920;&#26684;&#26684;&#24335;\&#23416;&#26371;\96&#23416;&#29983;&#26371;&#25104;&#26524;&#22577;&#21578;&#26360;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/>
              <a:t>活動設計滿意度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983741394027874"/>
          <c:y val="0.24304131904094384"/>
          <c:w val="0.73273021723348397"/>
          <c:h val="0.4822420360922787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825-4082-A4E4-7BAD63BF12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825-4082-A4E4-7BAD63BF12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825-4082-A4E4-7BAD63BF1219}"/>
              </c:ext>
            </c:extLst>
          </c:dPt>
          <c:dPt>
            <c:idx val="3"/>
            <c:bubble3D val="0"/>
            <c:explosion val="1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825-4082-A4E4-7BAD63BF121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825-4082-A4E4-7BAD63BF121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825-4082-A4E4-7BAD63BF121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工作表1!$A$1:$A$6</c:f>
              <c:strCache>
                <c:ptCount val="6"/>
                <c:pt idx="0">
                  <c:v>活動地點安排</c:v>
                </c:pt>
                <c:pt idx="1">
                  <c:v>非常滿意</c:v>
                </c:pt>
                <c:pt idx="2">
                  <c:v>滿意</c:v>
                </c:pt>
                <c:pt idx="3">
                  <c:v>尚可</c:v>
                </c:pt>
                <c:pt idx="4">
                  <c:v>不滿意</c:v>
                </c:pt>
                <c:pt idx="5">
                  <c:v>非常不滿意</c:v>
                </c:pt>
              </c:strCache>
            </c:strRef>
          </c:cat>
          <c:val>
            <c:numRef>
              <c:f>工作表1!$B$1:$B$6</c:f>
              <c:numCache>
                <c:formatCode>General</c:formatCode>
                <c:ptCount val="6"/>
                <c:pt idx="1">
                  <c:v>50</c:v>
                </c:pt>
                <c:pt idx="2">
                  <c:v>30</c:v>
                </c:pt>
                <c:pt idx="3">
                  <c:v>15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825-4082-A4E4-7BAD63BF121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A825-4082-A4E4-7BAD63BF12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A825-4082-A4E4-7BAD63BF12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A825-4082-A4E4-7BAD63BF12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A825-4082-A4E4-7BAD63BF121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A825-4082-A4E4-7BAD63BF121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A825-4082-A4E4-7BAD63BF121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工作表1!$A$1:$A$6</c:f>
              <c:strCache>
                <c:ptCount val="6"/>
                <c:pt idx="0">
                  <c:v>活動地點安排</c:v>
                </c:pt>
                <c:pt idx="1">
                  <c:v>非常滿意</c:v>
                </c:pt>
                <c:pt idx="2">
                  <c:v>滿意</c:v>
                </c:pt>
                <c:pt idx="3">
                  <c:v>尚可</c:v>
                </c:pt>
                <c:pt idx="4">
                  <c:v>不滿意</c:v>
                </c:pt>
                <c:pt idx="5">
                  <c:v>非常不滿意</c:v>
                </c:pt>
              </c:strCache>
            </c:strRef>
          </c:cat>
          <c:val>
            <c:numRef>
              <c:f>工作表1!$C$1:$C$6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9-A825-4082-A4E4-7BAD63BF121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/>
              <a:t>活動流程滿意度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AEC-4FB6-A2D6-86841B9389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AEC-4FB6-A2D6-86841B9389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AEC-4FB6-A2D6-86841B9389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AEC-4FB6-A2D6-86841B9389E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AEC-4FB6-A2D6-86841B9389E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AEC-4FB6-A2D6-86841B9389E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工作表1!$A$1:$A$6</c:f>
              <c:strCache>
                <c:ptCount val="6"/>
                <c:pt idx="0">
                  <c:v>活動流程滿意度</c:v>
                </c:pt>
                <c:pt idx="1">
                  <c:v>非常滿意</c:v>
                </c:pt>
                <c:pt idx="2">
                  <c:v>滿意</c:v>
                </c:pt>
                <c:pt idx="3">
                  <c:v>尚可</c:v>
                </c:pt>
                <c:pt idx="4">
                  <c:v>不滿意</c:v>
                </c:pt>
                <c:pt idx="5">
                  <c:v>非常不滿意</c:v>
                </c:pt>
              </c:strCache>
            </c:strRef>
          </c:cat>
          <c:val>
            <c:numRef>
              <c:f>工作表1!$B$1:$B$6</c:f>
              <c:numCache>
                <c:formatCode>General</c:formatCode>
                <c:ptCount val="6"/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AEC-4FB6-A2D6-86841B9389EE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1AEC-4FB6-A2D6-86841B9389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1AEC-4FB6-A2D6-86841B9389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1AEC-4FB6-A2D6-86841B9389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1AEC-4FB6-A2D6-86841B9389E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1AEC-4FB6-A2D6-86841B9389E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1AEC-4FB6-A2D6-86841B9389E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工作表1!$A$1:$A$6</c:f>
              <c:strCache>
                <c:ptCount val="6"/>
                <c:pt idx="0">
                  <c:v>活動流程滿意度</c:v>
                </c:pt>
                <c:pt idx="1">
                  <c:v>非常滿意</c:v>
                </c:pt>
                <c:pt idx="2">
                  <c:v>滿意</c:v>
                </c:pt>
                <c:pt idx="3">
                  <c:v>尚可</c:v>
                </c:pt>
                <c:pt idx="4">
                  <c:v>不滿意</c:v>
                </c:pt>
                <c:pt idx="5">
                  <c:v>非常不滿意</c:v>
                </c:pt>
              </c:strCache>
            </c:strRef>
          </c:cat>
          <c:val>
            <c:numRef>
              <c:f>工作表1!$C$1:$C$6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9-1AEC-4FB6-A2D6-86841B9389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活動場地滿意度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F56-4EC2-9A4F-8551AF1889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F56-4EC2-9A4F-8551AF1889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F56-4EC2-9A4F-8551AF1889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F56-4EC2-9A4F-8551AF1889A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F56-4EC2-9A4F-8551AF1889A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F56-4EC2-9A4F-8551AF1889A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工作表1!$A$1:$A$6</c:f>
              <c:strCache>
                <c:ptCount val="6"/>
                <c:pt idx="0">
                  <c:v>活動場地滿意度</c:v>
                </c:pt>
                <c:pt idx="1">
                  <c:v>非常滿意</c:v>
                </c:pt>
                <c:pt idx="2">
                  <c:v>滿意</c:v>
                </c:pt>
                <c:pt idx="3">
                  <c:v>尚可</c:v>
                </c:pt>
                <c:pt idx="4">
                  <c:v>不滿意</c:v>
                </c:pt>
                <c:pt idx="5">
                  <c:v>非常不滿意</c:v>
                </c:pt>
              </c:strCache>
            </c:strRef>
          </c:cat>
          <c:val>
            <c:numRef>
              <c:f>工作表1!$B$1:$B$6</c:f>
              <c:numCache>
                <c:formatCode>General</c:formatCode>
                <c:ptCount val="6"/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F56-4EC2-9A4F-8551AF1889AA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6F56-4EC2-9A4F-8551AF1889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6F56-4EC2-9A4F-8551AF1889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6F56-4EC2-9A4F-8551AF1889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6F56-4EC2-9A4F-8551AF1889A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6F56-4EC2-9A4F-8551AF1889A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6F56-4EC2-9A4F-8551AF1889A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工作表1!$A$1:$A$6</c:f>
              <c:strCache>
                <c:ptCount val="6"/>
                <c:pt idx="0">
                  <c:v>活動場地滿意度</c:v>
                </c:pt>
                <c:pt idx="1">
                  <c:v>非常滿意</c:v>
                </c:pt>
                <c:pt idx="2">
                  <c:v>滿意</c:v>
                </c:pt>
                <c:pt idx="3">
                  <c:v>尚可</c:v>
                </c:pt>
                <c:pt idx="4">
                  <c:v>不滿意</c:v>
                </c:pt>
                <c:pt idx="5">
                  <c:v>非常不滿意</c:v>
                </c:pt>
              </c:strCache>
            </c:strRef>
          </c:cat>
          <c:val>
            <c:numRef>
              <c:f>工作表1!$C$1:$C$6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9-6F56-4EC2-9A4F-8551AF1889A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/>
              <a:t>活動內容滿意度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CB7-421D-8CC3-9DB7DA43E2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CB7-421D-8CC3-9DB7DA43E2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CB7-421D-8CC3-9DB7DA43E2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CB7-421D-8CC3-9DB7DA43E25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CB7-421D-8CC3-9DB7DA43E25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CB7-421D-8CC3-9DB7DA43E2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工作表1!$A$1:$A$6</c:f>
              <c:strCache>
                <c:ptCount val="6"/>
                <c:pt idx="0">
                  <c:v>活動內容滿意度</c:v>
                </c:pt>
                <c:pt idx="1">
                  <c:v>非常滿意</c:v>
                </c:pt>
                <c:pt idx="2">
                  <c:v>滿意</c:v>
                </c:pt>
                <c:pt idx="3">
                  <c:v>尚可</c:v>
                </c:pt>
                <c:pt idx="4">
                  <c:v>不滿意</c:v>
                </c:pt>
                <c:pt idx="5">
                  <c:v>非常不滿意</c:v>
                </c:pt>
              </c:strCache>
            </c:strRef>
          </c:cat>
          <c:val>
            <c:numRef>
              <c:f>工作表1!$B$1:$B$6</c:f>
              <c:numCache>
                <c:formatCode>General</c:formatCode>
                <c:ptCount val="6"/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CB7-421D-8CC3-9DB7DA43E25A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0CB7-421D-8CC3-9DB7DA43E2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0CB7-421D-8CC3-9DB7DA43E2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0CB7-421D-8CC3-9DB7DA43E2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0CB7-421D-8CC3-9DB7DA43E25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0CB7-421D-8CC3-9DB7DA43E25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0CB7-421D-8CC3-9DB7DA43E2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工作表1!$A$1:$A$6</c:f>
              <c:strCache>
                <c:ptCount val="6"/>
                <c:pt idx="0">
                  <c:v>活動內容滿意度</c:v>
                </c:pt>
                <c:pt idx="1">
                  <c:v>非常滿意</c:v>
                </c:pt>
                <c:pt idx="2">
                  <c:v>滿意</c:v>
                </c:pt>
                <c:pt idx="3">
                  <c:v>尚可</c:v>
                </c:pt>
                <c:pt idx="4">
                  <c:v>不滿意</c:v>
                </c:pt>
                <c:pt idx="5">
                  <c:v>非常不滿意</c:v>
                </c:pt>
              </c:strCache>
            </c:strRef>
          </c:cat>
          <c:val>
            <c:numRef>
              <c:f>工作表1!$C$1:$C$6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9-0CB7-421D-8CC3-9DB7DA43E25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/>
              <a:t>活動整體滿意度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ECF-4235-8CCA-611DC0ADB4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ECF-4235-8CCA-611DC0ADB4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ECF-4235-8CCA-611DC0ADB4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ECF-4235-8CCA-611DC0ADB4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ECF-4235-8CCA-611DC0ADB44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ECF-4235-8CCA-611DC0ADB4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工作表1!$A$1:$A$6</c:f>
              <c:strCache>
                <c:ptCount val="6"/>
                <c:pt idx="0">
                  <c:v>活動進行方式</c:v>
                </c:pt>
                <c:pt idx="1">
                  <c:v>非常滿意</c:v>
                </c:pt>
                <c:pt idx="2">
                  <c:v>滿意</c:v>
                </c:pt>
                <c:pt idx="3">
                  <c:v>尚可</c:v>
                </c:pt>
                <c:pt idx="4">
                  <c:v>不滿意</c:v>
                </c:pt>
                <c:pt idx="5">
                  <c:v>非常不滿意</c:v>
                </c:pt>
              </c:strCache>
            </c:strRef>
          </c:cat>
          <c:val>
            <c:numRef>
              <c:f>工作表1!$B$1:$B$6</c:f>
              <c:numCache>
                <c:formatCode>General</c:formatCode>
                <c:ptCount val="6"/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ECF-4235-8CCA-611DC0ADB44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7ECF-4235-8CCA-611DC0ADB4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7ECF-4235-8CCA-611DC0ADB4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7ECF-4235-8CCA-611DC0ADB4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7ECF-4235-8CCA-611DC0ADB4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7ECF-4235-8CCA-611DC0ADB44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7ECF-4235-8CCA-611DC0ADB4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工作表1!$A$1:$A$6</c:f>
              <c:strCache>
                <c:ptCount val="6"/>
                <c:pt idx="0">
                  <c:v>活動進行方式</c:v>
                </c:pt>
                <c:pt idx="1">
                  <c:v>非常滿意</c:v>
                </c:pt>
                <c:pt idx="2">
                  <c:v>滿意</c:v>
                </c:pt>
                <c:pt idx="3">
                  <c:v>尚可</c:v>
                </c:pt>
                <c:pt idx="4">
                  <c:v>不滿意</c:v>
                </c:pt>
                <c:pt idx="5">
                  <c:v>非常不滿意</c:v>
                </c:pt>
              </c:strCache>
            </c:strRef>
          </c:cat>
          <c:val>
            <c:numRef>
              <c:f>工作表1!$C$1:$C$6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9-7ECF-4235-8CCA-611DC0ADB44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/>
              <a:t>講師授課內容滿意度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EF5-42F3-8172-0D4825DC04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EF5-42F3-8172-0D4825DC04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EF5-42F3-8172-0D4825DC04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EF5-42F3-8172-0D4825DC04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EF5-42F3-8172-0D4825DC044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EF5-42F3-8172-0D4825DC044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工作表1!$A$1:$A$6</c:f>
              <c:strCache>
                <c:ptCount val="6"/>
                <c:pt idx="0">
                  <c:v>活動進行方式</c:v>
                </c:pt>
                <c:pt idx="1">
                  <c:v>非常滿意</c:v>
                </c:pt>
                <c:pt idx="2">
                  <c:v>滿意</c:v>
                </c:pt>
                <c:pt idx="3">
                  <c:v>尚可</c:v>
                </c:pt>
                <c:pt idx="4">
                  <c:v>不滿意</c:v>
                </c:pt>
                <c:pt idx="5">
                  <c:v>非常不滿意</c:v>
                </c:pt>
              </c:strCache>
            </c:strRef>
          </c:cat>
          <c:val>
            <c:numRef>
              <c:f>工作表1!$B$1:$B$6</c:f>
              <c:numCache>
                <c:formatCode>General</c:formatCode>
                <c:ptCount val="6"/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EF5-42F3-8172-0D4825DC044A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EEF5-42F3-8172-0D4825DC04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EEF5-42F3-8172-0D4825DC04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EEF5-42F3-8172-0D4825DC04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EEF5-42F3-8172-0D4825DC04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EEF5-42F3-8172-0D4825DC044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EEF5-42F3-8172-0D4825DC044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工作表1!$A$1:$A$6</c:f>
              <c:strCache>
                <c:ptCount val="6"/>
                <c:pt idx="0">
                  <c:v>活動進行方式</c:v>
                </c:pt>
                <c:pt idx="1">
                  <c:v>非常滿意</c:v>
                </c:pt>
                <c:pt idx="2">
                  <c:v>滿意</c:v>
                </c:pt>
                <c:pt idx="3">
                  <c:v>尚可</c:v>
                </c:pt>
                <c:pt idx="4">
                  <c:v>不滿意</c:v>
                </c:pt>
                <c:pt idx="5">
                  <c:v>非常不滿意</c:v>
                </c:pt>
              </c:strCache>
            </c:strRef>
          </c:cat>
          <c:val>
            <c:numRef>
              <c:f>工作表1!$C$1:$C$6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9-EEF5-42F3-8172-0D4825DC044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96學生會成果報告書.dot</Template>
  <TotalTime>0</TotalTime>
  <Pages>6</Pages>
  <Words>295</Words>
  <Characters>1687</Characters>
  <Application>Microsoft Office Word</Application>
  <DocSecurity>0</DocSecurity>
  <Lines>14</Lines>
  <Paragraphs>3</Paragraphs>
  <ScaleCrop>false</ScaleCrop>
  <Company>崇右技術學院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932中心成果報告書</dc:title>
  <dc:creator>ECA98</dc:creator>
  <cp:lastModifiedBy>admin</cp:lastModifiedBy>
  <cp:revision>2</cp:revision>
  <cp:lastPrinted>2019-07-12T08:13:00Z</cp:lastPrinted>
  <dcterms:created xsi:type="dcterms:W3CDTF">2021-02-25T00:24:00Z</dcterms:created>
  <dcterms:modified xsi:type="dcterms:W3CDTF">2021-02-25T00:24:00Z</dcterms:modified>
</cp:coreProperties>
</file>