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3E" w:rsidRPr="005C208C" w:rsidRDefault="005C208C" w:rsidP="005C208C">
      <w:pPr>
        <w:ind w:right="284"/>
        <w:jc w:val="center"/>
        <w:rPr>
          <w:rFonts w:ascii="微軟正黑體" w:eastAsia="微軟正黑體" w:hAnsi="微軟正黑體"/>
          <w:sz w:val="48"/>
          <w:szCs w:val="48"/>
        </w:rPr>
      </w:pPr>
      <w:bookmarkStart w:id="0" w:name="_GoBack"/>
      <w:bookmarkEnd w:id="0"/>
      <w:r w:rsidRPr="005C208C">
        <w:rPr>
          <w:rFonts w:ascii="微軟正黑體" w:eastAsia="微軟正黑體" w:hAnsi="微軟正黑體" w:hint="eastAsia"/>
          <w:sz w:val="48"/>
          <w:szCs w:val="48"/>
        </w:rPr>
        <w:t xml:space="preserve">      </w:t>
      </w:r>
      <w:proofErr w:type="gramStart"/>
      <w:r w:rsidR="00944B0C" w:rsidRPr="005C208C">
        <w:rPr>
          <w:rFonts w:ascii="微軟正黑體" w:eastAsia="微軟正黑體" w:hAnsi="微軟正黑體" w:hint="eastAsia"/>
          <w:sz w:val="48"/>
          <w:szCs w:val="48"/>
        </w:rPr>
        <w:t>學年度第</w:t>
      </w:r>
      <w:proofErr w:type="gramEnd"/>
      <w:r w:rsidR="00146BF2" w:rsidRPr="005C208C">
        <w:rPr>
          <w:rFonts w:ascii="微軟正黑體" w:eastAsia="微軟正黑體" w:hAnsi="微軟正黑體" w:hint="eastAsia"/>
          <w:sz w:val="48"/>
          <w:szCs w:val="48"/>
        </w:rPr>
        <w:t xml:space="preserve">    </w:t>
      </w:r>
      <w:r w:rsidR="008D273E" w:rsidRPr="005C208C">
        <w:rPr>
          <w:rFonts w:ascii="微軟正黑體" w:eastAsia="微軟正黑體" w:hAnsi="微軟正黑體" w:hint="eastAsia"/>
          <w:sz w:val="48"/>
          <w:szCs w:val="48"/>
        </w:rPr>
        <w:t>學期</w:t>
      </w:r>
      <w:r w:rsidRPr="005C208C">
        <w:rPr>
          <w:rFonts w:ascii="微軟正黑體" w:eastAsia="微軟正黑體" w:hAnsi="微軟正黑體" w:hint="eastAsia"/>
          <w:sz w:val="48"/>
          <w:szCs w:val="48"/>
        </w:rPr>
        <w:t xml:space="preserve">　</w:t>
      </w:r>
      <w:r w:rsidR="008D273E" w:rsidRPr="005C208C">
        <w:rPr>
          <w:rFonts w:ascii="微軟正黑體" w:eastAsia="微軟正黑體" w:hAnsi="微軟正黑體" w:hint="eastAsia"/>
          <w:sz w:val="48"/>
          <w:szCs w:val="48"/>
        </w:rPr>
        <w:t>活動申請表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850"/>
        <w:gridCol w:w="2694"/>
        <w:gridCol w:w="1559"/>
        <w:gridCol w:w="850"/>
        <w:gridCol w:w="2498"/>
      </w:tblGrid>
      <w:tr w:rsidR="006A51D8" w:rsidRPr="00441C13" w:rsidTr="006A51D8">
        <w:trPr>
          <w:cantSplit/>
          <w:trHeight w:val="539"/>
          <w:jc w:val="center"/>
        </w:trPr>
        <w:tc>
          <w:tcPr>
            <w:tcW w:w="1650" w:type="dxa"/>
            <w:shd w:val="clear" w:color="auto" w:fill="E7E6E6" w:themeFill="background2"/>
            <w:vAlign w:val="center"/>
          </w:tcPr>
          <w:p w:rsidR="006A51D8" w:rsidRPr="009C6C25" w:rsidRDefault="00410C0F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單位</w:t>
            </w:r>
            <w:r w:rsidR="00146BF2">
              <w:rPr>
                <w:rFonts w:ascii="微軟正黑體" w:eastAsia="微軟正黑體" w:hAnsi="微軟正黑體" w:hint="eastAsia"/>
                <w:b/>
              </w:rPr>
              <w:t>名稱</w:t>
            </w:r>
          </w:p>
        </w:tc>
        <w:tc>
          <w:tcPr>
            <w:tcW w:w="8451" w:type="dxa"/>
            <w:gridSpan w:val="5"/>
            <w:vAlign w:val="center"/>
          </w:tcPr>
          <w:p w:rsidR="006A51D8" w:rsidRPr="006A51D8" w:rsidRDefault="006A51D8" w:rsidP="006A51D8">
            <w:pPr>
              <w:ind w:leftChars="-686" w:left="-1646" w:firstLineChars="588" w:firstLine="1411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6A51D8" w:rsidRPr="00441C13" w:rsidTr="006A51D8">
        <w:trPr>
          <w:cantSplit/>
          <w:trHeight w:val="539"/>
          <w:jc w:val="center"/>
        </w:trPr>
        <w:tc>
          <w:tcPr>
            <w:tcW w:w="1650" w:type="dxa"/>
            <w:shd w:val="clear" w:color="auto" w:fill="E7E6E6" w:themeFill="background2"/>
            <w:vAlign w:val="center"/>
          </w:tcPr>
          <w:p w:rsidR="006A51D8" w:rsidRPr="009C6C25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活動名稱</w:t>
            </w:r>
          </w:p>
        </w:tc>
        <w:tc>
          <w:tcPr>
            <w:tcW w:w="8451" w:type="dxa"/>
            <w:gridSpan w:val="5"/>
            <w:vAlign w:val="center"/>
          </w:tcPr>
          <w:p w:rsidR="006A51D8" w:rsidRPr="006A51D8" w:rsidRDefault="006A51D8" w:rsidP="006A51D8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6A51D8" w:rsidRPr="00441C13" w:rsidTr="006A51D8">
        <w:trPr>
          <w:cantSplit/>
          <w:trHeight w:val="539"/>
          <w:jc w:val="center"/>
        </w:trPr>
        <w:tc>
          <w:tcPr>
            <w:tcW w:w="1650" w:type="dxa"/>
            <w:shd w:val="clear" w:color="auto" w:fill="E7E6E6" w:themeFill="background2"/>
            <w:vAlign w:val="center"/>
          </w:tcPr>
          <w:p w:rsidR="006A51D8" w:rsidRPr="009C6C25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活動日期</w:t>
            </w:r>
          </w:p>
        </w:tc>
        <w:tc>
          <w:tcPr>
            <w:tcW w:w="8451" w:type="dxa"/>
            <w:gridSpan w:val="5"/>
            <w:vAlign w:val="center"/>
          </w:tcPr>
          <w:p w:rsidR="006A51D8" w:rsidRPr="006A51D8" w:rsidRDefault="006A51D8" w:rsidP="006A51D8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6A51D8" w:rsidRPr="00441C13" w:rsidTr="006A51D8">
        <w:trPr>
          <w:cantSplit/>
          <w:trHeight w:val="539"/>
          <w:jc w:val="center"/>
        </w:trPr>
        <w:tc>
          <w:tcPr>
            <w:tcW w:w="1650" w:type="dxa"/>
            <w:shd w:val="clear" w:color="auto" w:fill="E7E6E6" w:themeFill="background2"/>
            <w:vAlign w:val="center"/>
          </w:tcPr>
          <w:p w:rsidR="006A51D8" w:rsidRPr="009C6C25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活動時間</w:t>
            </w:r>
          </w:p>
        </w:tc>
        <w:tc>
          <w:tcPr>
            <w:tcW w:w="8451" w:type="dxa"/>
            <w:gridSpan w:val="5"/>
            <w:vAlign w:val="center"/>
          </w:tcPr>
          <w:p w:rsidR="006A51D8" w:rsidRPr="006A51D8" w:rsidRDefault="006A51D8" w:rsidP="006A51D8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6A51D8" w:rsidRPr="00441C13" w:rsidTr="006A4D27">
        <w:trPr>
          <w:cantSplit/>
          <w:trHeight w:val="539"/>
          <w:jc w:val="center"/>
        </w:trPr>
        <w:tc>
          <w:tcPr>
            <w:tcW w:w="1650" w:type="dxa"/>
            <w:shd w:val="clear" w:color="auto" w:fill="E7E6E6" w:themeFill="background2"/>
            <w:vAlign w:val="center"/>
          </w:tcPr>
          <w:p w:rsidR="006A51D8" w:rsidRPr="009C6C25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活動負責人</w:t>
            </w:r>
          </w:p>
        </w:tc>
        <w:tc>
          <w:tcPr>
            <w:tcW w:w="3544" w:type="dxa"/>
            <w:gridSpan w:val="2"/>
            <w:vAlign w:val="center"/>
          </w:tcPr>
          <w:p w:rsidR="006A51D8" w:rsidRPr="006A51D8" w:rsidRDefault="006A51D8" w:rsidP="006A51D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6A51D8" w:rsidRPr="006A51D8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6A51D8">
              <w:rPr>
                <w:rFonts w:ascii="微軟正黑體" w:eastAsia="微軟正黑體" w:hAnsi="微軟正黑體" w:hint="eastAsia"/>
                <w:b/>
              </w:rPr>
              <w:t>負責人電話</w:t>
            </w:r>
          </w:p>
        </w:tc>
        <w:tc>
          <w:tcPr>
            <w:tcW w:w="3348" w:type="dxa"/>
            <w:gridSpan w:val="2"/>
          </w:tcPr>
          <w:p w:rsidR="006A51D8" w:rsidRPr="006A51D8" w:rsidRDefault="006A51D8" w:rsidP="006A51D8">
            <w:pPr>
              <w:rPr>
                <w:rFonts w:ascii="微軟正黑體" w:eastAsia="微軟正黑體" w:hAnsi="微軟正黑體"/>
              </w:rPr>
            </w:pPr>
          </w:p>
        </w:tc>
      </w:tr>
      <w:tr w:rsidR="006A51D8" w:rsidRPr="00441C13" w:rsidTr="006A4D27">
        <w:trPr>
          <w:cantSplit/>
          <w:trHeight w:val="557"/>
          <w:jc w:val="center"/>
        </w:trPr>
        <w:tc>
          <w:tcPr>
            <w:tcW w:w="1650" w:type="dxa"/>
            <w:shd w:val="clear" w:color="auto" w:fill="E7E6E6" w:themeFill="background2"/>
            <w:vAlign w:val="center"/>
          </w:tcPr>
          <w:p w:rsidR="006A51D8" w:rsidRPr="009C6C25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活動人數</w:t>
            </w:r>
          </w:p>
        </w:tc>
        <w:tc>
          <w:tcPr>
            <w:tcW w:w="3544" w:type="dxa"/>
            <w:gridSpan w:val="2"/>
            <w:vAlign w:val="center"/>
          </w:tcPr>
          <w:p w:rsidR="006A51D8" w:rsidRDefault="00146BF2" w:rsidP="006A51D8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工作人員：</w:t>
            </w:r>
            <w:r w:rsidR="00245340">
              <w:rPr>
                <w:rFonts w:ascii="微軟正黑體" w:eastAsia="微軟正黑體" w:hAnsi="微軟正黑體" w:hint="eastAsia"/>
              </w:rPr>
              <w:t>00人</w:t>
            </w:r>
          </w:p>
          <w:p w:rsidR="00146BF2" w:rsidRPr="006A51D8" w:rsidRDefault="00146BF2" w:rsidP="006A51D8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預計參加人數：</w:t>
            </w:r>
            <w:r w:rsidR="00245340">
              <w:rPr>
                <w:rFonts w:ascii="微軟正黑體" w:eastAsia="微軟正黑體" w:hAnsi="微軟正黑體" w:hint="eastAsia"/>
              </w:rPr>
              <w:t>00人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6A51D8" w:rsidRPr="006A51D8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6A51D8">
              <w:rPr>
                <w:rFonts w:ascii="微軟正黑體" w:eastAsia="微軟正黑體" w:hAnsi="微軟正黑體" w:hint="eastAsia"/>
                <w:b/>
              </w:rPr>
              <w:t>活動地點</w:t>
            </w:r>
          </w:p>
        </w:tc>
        <w:tc>
          <w:tcPr>
            <w:tcW w:w="3348" w:type="dxa"/>
            <w:gridSpan w:val="2"/>
          </w:tcPr>
          <w:p w:rsidR="006A51D8" w:rsidRPr="006A51D8" w:rsidRDefault="006A51D8" w:rsidP="006A51D8">
            <w:pPr>
              <w:rPr>
                <w:rFonts w:ascii="微軟正黑體" w:eastAsia="微軟正黑體" w:hAnsi="微軟正黑體"/>
              </w:rPr>
            </w:pPr>
          </w:p>
        </w:tc>
      </w:tr>
      <w:tr w:rsidR="006A51D8" w:rsidRPr="00441C13" w:rsidTr="00A0119C">
        <w:trPr>
          <w:cantSplit/>
          <w:trHeight w:val="511"/>
          <w:jc w:val="center"/>
        </w:trPr>
        <w:tc>
          <w:tcPr>
            <w:tcW w:w="1650" w:type="dxa"/>
            <w:shd w:val="clear" w:color="auto" w:fill="E7E6E6" w:themeFill="background2"/>
            <w:vAlign w:val="center"/>
          </w:tcPr>
          <w:p w:rsidR="006A51D8" w:rsidRPr="009C6C25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經費預算</w:t>
            </w:r>
          </w:p>
        </w:tc>
        <w:tc>
          <w:tcPr>
            <w:tcW w:w="3544" w:type="dxa"/>
            <w:gridSpan w:val="2"/>
            <w:vAlign w:val="center"/>
          </w:tcPr>
          <w:p w:rsidR="006A51D8" w:rsidRPr="006A51D8" w:rsidRDefault="00A74A1C" w:rsidP="00A74A1C">
            <w:pPr>
              <w:jc w:val="both"/>
              <w:rPr>
                <w:rFonts w:ascii="微軟正黑體" w:eastAsia="微軟正黑體" w:hAnsi="微軟正黑體"/>
              </w:rPr>
            </w:pPr>
            <w:r w:rsidRPr="006A51D8">
              <w:rPr>
                <w:rFonts w:ascii="微軟正黑體" w:eastAsia="微軟正黑體" w:hAnsi="微軟正黑體"/>
              </w:rPr>
              <w:t xml:space="preserve"> </w:t>
            </w:r>
            <w:r w:rsidR="00245340" w:rsidRPr="00245340">
              <w:rPr>
                <w:rFonts w:ascii="微軟正黑體" w:eastAsia="微軟正黑體" w:hAnsi="微軟正黑體" w:hint="eastAsia"/>
              </w:rPr>
              <w:t>0</w:t>
            </w:r>
            <w:r w:rsidR="00245340" w:rsidRPr="00245340">
              <w:rPr>
                <w:rFonts w:ascii="微軟正黑體" w:eastAsia="微軟正黑體" w:hAnsi="微軟正黑體"/>
              </w:rPr>
              <w:t>,000元</w:t>
            </w:r>
            <w:r w:rsidR="00245340">
              <w:rPr>
                <w:rFonts w:ascii="微軟正黑體" w:eastAsia="微軟正黑體" w:hAnsi="微軟正黑體" w:hint="eastAsia"/>
              </w:rPr>
              <w:t>整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6A51D8" w:rsidRPr="006A51D8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6A51D8">
              <w:rPr>
                <w:rFonts w:ascii="微軟正黑體" w:eastAsia="微軟正黑體" w:hAnsi="微軟正黑體" w:hint="eastAsia"/>
                <w:b/>
              </w:rPr>
              <w:t>經費來源</w:t>
            </w:r>
          </w:p>
        </w:tc>
        <w:tc>
          <w:tcPr>
            <w:tcW w:w="3348" w:type="dxa"/>
            <w:gridSpan w:val="2"/>
          </w:tcPr>
          <w:p w:rsidR="006A51D8" w:rsidRPr="00245340" w:rsidRDefault="006A51D8" w:rsidP="00245340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5340">
              <w:rPr>
                <w:rFonts w:ascii="微軟正黑體" w:eastAsia="微軟正黑體" w:hAnsi="微軟正黑體" w:hint="eastAsia"/>
                <w:sz w:val="20"/>
                <w:szCs w:val="20"/>
              </w:rPr>
              <w:t>學生事務與輔導工作經費</w:t>
            </w:r>
            <w:r w:rsidR="00245340" w:rsidRPr="00245340">
              <w:rPr>
                <w:rFonts w:ascii="微軟正黑體" w:eastAsia="微軟正黑體" w:hAnsi="微軟正黑體" w:hint="eastAsia"/>
                <w:sz w:val="20"/>
                <w:szCs w:val="20"/>
              </w:rPr>
              <w:t>(*-*-*-**)</w:t>
            </w:r>
          </w:p>
          <w:p w:rsidR="00245340" w:rsidRPr="00245340" w:rsidRDefault="00CB38E1" w:rsidP="00245340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5340">
              <w:rPr>
                <w:rFonts w:ascii="微軟正黑體" w:eastAsia="微軟正黑體" w:hAnsi="微軟正黑體" w:hint="eastAsia"/>
                <w:sz w:val="20"/>
                <w:szCs w:val="20"/>
              </w:rPr>
              <w:t>配合款</w:t>
            </w:r>
            <w:r w:rsidR="00245340">
              <w:rPr>
                <w:rFonts w:ascii="微軟正黑體" w:eastAsia="微軟正黑體" w:hAnsi="微軟正黑體" w:hint="eastAsia"/>
                <w:sz w:val="20"/>
                <w:szCs w:val="20"/>
              </w:rPr>
              <w:t>：0</w:t>
            </w:r>
            <w:r w:rsidR="00245340">
              <w:rPr>
                <w:rFonts w:ascii="微軟正黑體" w:eastAsia="微軟正黑體" w:hAnsi="微軟正黑體"/>
                <w:sz w:val="20"/>
                <w:szCs w:val="20"/>
              </w:rPr>
              <w:t>,000</w:t>
            </w:r>
            <w:r w:rsidR="00245340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  <w:p w:rsidR="006A51D8" w:rsidRPr="00245340" w:rsidRDefault="00A74A1C" w:rsidP="00245340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5340">
              <w:rPr>
                <w:rFonts w:ascii="微軟正黑體" w:eastAsia="微軟正黑體" w:hAnsi="微軟正黑體" w:hint="eastAsia"/>
                <w:sz w:val="20"/>
                <w:szCs w:val="20"/>
              </w:rPr>
              <w:t>補助款</w:t>
            </w:r>
            <w:r w:rsidR="00245340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245340" w:rsidRPr="0024534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245340" w:rsidRPr="00245340">
              <w:rPr>
                <w:rFonts w:ascii="微軟正黑體" w:eastAsia="微軟正黑體" w:hAnsi="微軟正黑體"/>
                <w:sz w:val="20"/>
                <w:szCs w:val="20"/>
              </w:rPr>
              <w:t>,000元</w:t>
            </w:r>
          </w:p>
          <w:p w:rsidR="00245340" w:rsidRPr="006A51D8" w:rsidRDefault="006A2FE1" w:rsidP="00245340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="00C41C6A">
              <w:rPr>
                <w:rFonts w:ascii="微軟正黑體" w:eastAsia="微軟正黑體" w:hAnsi="微軟正黑體" w:hint="eastAsia"/>
                <w:sz w:val="20"/>
                <w:szCs w:val="20"/>
              </w:rPr>
              <w:t>會</w:t>
            </w:r>
            <w:r w:rsidR="00245340" w:rsidRPr="00245340">
              <w:rPr>
                <w:rFonts w:ascii="微軟正黑體" w:eastAsia="微軟正黑體" w:hAnsi="微軟正黑體" w:hint="eastAsia"/>
                <w:sz w:val="20"/>
                <w:szCs w:val="20"/>
              </w:rPr>
              <w:t>費：0</w:t>
            </w:r>
            <w:r w:rsidR="00245340" w:rsidRPr="00245340">
              <w:rPr>
                <w:rFonts w:ascii="微軟正黑體" w:eastAsia="微軟正黑體" w:hAnsi="微軟正黑體"/>
                <w:sz w:val="20"/>
                <w:szCs w:val="20"/>
              </w:rPr>
              <w:t>,000元</w:t>
            </w:r>
          </w:p>
        </w:tc>
      </w:tr>
      <w:tr w:rsidR="006A51D8" w:rsidRPr="00441C13" w:rsidTr="00A0119C">
        <w:trPr>
          <w:cantSplit/>
          <w:trHeight w:val="313"/>
          <w:jc w:val="center"/>
        </w:trPr>
        <w:tc>
          <w:tcPr>
            <w:tcW w:w="1650" w:type="dxa"/>
            <w:shd w:val="clear" w:color="auto" w:fill="E7E6E6" w:themeFill="background2"/>
            <w:vAlign w:val="center"/>
          </w:tcPr>
          <w:p w:rsidR="006A51D8" w:rsidRPr="009C6C25" w:rsidRDefault="006A51D8" w:rsidP="006A51D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附件</w:t>
            </w:r>
          </w:p>
          <w:p w:rsidR="006A51D8" w:rsidRPr="009C6C25" w:rsidRDefault="006A51D8" w:rsidP="006A51D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（檢核表）</w:t>
            </w:r>
          </w:p>
        </w:tc>
        <w:tc>
          <w:tcPr>
            <w:tcW w:w="3544" w:type="dxa"/>
            <w:gridSpan w:val="2"/>
          </w:tcPr>
          <w:p w:rsidR="006A51D8" w:rsidRPr="00441C13" w:rsidRDefault="006A51D8" w:rsidP="006A51D8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</w:rPr>
              <w:t>（　）活動企劃書</w:t>
            </w:r>
          </w:p>
          <w:p w:rsidR="006A51D8" w:rsidRPr="00441C13" w:rsidRDefault="006A51D8" w:rsidP="006A51D8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</w:rPr>
              <w:t>（　）活動經費預算</w:t>
            </w:r>
            <w:r>
              <w:rPr>
                <w:rFonts w:ascii="微軟正黑體" w:eastAsia="微軟正黑體" w:hAnsi="微軟正黑體" w:hint="eastAsia"/>
              </w:rPr>
              <w:t>申請</w:t>
            </w:r>
            <w:r w:rsidRPr="00441C13">
              <w:rPr>
                <w:rFonts w:ascii="微軟正黑體" w:eastAsia="微軟正黑體" w:hAnsi="微軟正黑體" w:hint="eastAsia"/>
              </w:rPr>
              <w:t>表</w:t>
            </w:r>
          </w:p>
          <w:p w:rsidR="006A51D8" w:rsidRDefault="006A51D8" w:rsidP="006A51D8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</w:rPr>
              <w:t>（　）採購明細表</w:t>
            </w:r>
          </w:p>
          <w:p w:rsidR="006A51D8" w:rsidRPr="00246AA6" w:rsidRDefault="006A51D8" w:rsidP="006A51D8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</w:rPr>
              <w:t>（　）便當/</w:t>
            </w:r>
            <w:proofErr w:type="gramStart"/>
            <w:r w:rsidRPr="00441C13">
              <w:rPr>
                <w:rFonts w:ascii="微軟正黑體" w:eastAsia="微軟正黑體" w:hAnsi="微軟正黑體" w:hint="eastAsia"/>
              </w:rPr>
              <w:t>餐盒請購</w:t>
            </w:r>
            <w:proofErr w:type="gramEnd"/>
            <w:r w:rsidRPr="00441C13">
              <w:rPr>
                <w:rFonts w:ascii="微軟正黑體" w:eastAsia="微軟正黑體" w:hAnsi="微軟正黑體" w:hint="eastAsia"/>
              </w:rPr>
              <w:t>申請表</w:t>
            </w:r>
          </w:p>
        </w:tc>
        <w:tc>
          <w:tcPr>
            <w:tcW w:w="4907" w:type="dxa"/>
            <w:gridSpan w:val="3"/>
          </w:tcPr>
          <w:p w:rsidR="006A51D8" w:rsidRPr="00441C13" w:rsidRDefault="006A51D8" w:rsidP="006A51D8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</w:rPr>
              <w:t>（　）租賃車輛申請表</w:t>
            </w:r>
          </w:p>
          <w:p w:rsidR="006A51D8" w:rsidRPr="00441C13" w:rsidRDefault="006A51D8" w:rsidP="006A51D8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</w:rPr>
              <w:t>（　）保險名單</w:t>
            </w:r>
          </w:p>
          <w:p w:rsidR="00146BF2" w:rsidRPr="00441C13" w:rsidRDefault="00146BF2" w:rsidP="006A51D8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</w:rPr>
              <w:t>（　）</w:t>
            </w:r>
            <w:r>
              <w:rPr>
                <w:rFonts w:ascii="微軟正黑體" w:eastAsia="微軟正黑體" w:hAnsi="微軟正黑體" w:hint="eastAsia"/>
              </w:rPr>
              <w:t>印刷申請表</w:t>
            </w:r>
          </w:p>
        </w:tc>
      </w:tr>
      <w:tr w:rsidR="006A51D8" w:rsidRPr="00441C13" w:rsidTr="00441C13">
        <w:trPr>
          <w:cantSplit/>
          <w:trHeight w:val="603"/>
          <w:jc w:val="center"/>
        </w:trPr>
        <w:tc>
          <w:tcPr>
            <w:tcW w:w="10101" w:type="dxa"/>
            <w:gridSpan w:val="6"/>
            <w:vAlign w:val="center"/>
          </w:tcPr>
          <w:p w:rsidR="006A51D8" w:rsidRPr="00441C13" w:rsidRDefault="006A51D8" w:rsidP="006A51D8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441C13">
              <w:rPr>
                <w:rFonts w:ascii="微軟正黑體" w:eastAsia="微軟正黑體" w:hAnsi="微軟正黑體" w:hint="eastAsia"/>
                <w:sz w:val="22"/>
              </w:rPr>
              <w:t>注意事項：</w:t>
            </w:r>
          </w:p>
          <w:p w:rsidR="006A51D8" w:rsidRPr="00441C13" w:rsidRDefault="006A51D8" w:rsidP="006A51D8">
            <w:pPr>
              <w:spacing w:line="320" w:lineRule="exact"/>
              <w:ind w:left="475" w:hangingChars="216" w:hanging="475"/>
              <w:rPr>
                <w:rFonts w:ascii="微軟正黑體" w:eastAsia="微軟正黑體" w:hAnsi="微軟正黑體"/>
                <w:sz w:val="22"/>
              </w:rPr>
            </w:pPr>
            <w:r w:rsidRPr="00441C13">
              <w:rPr>
                <w:rFonts w:ascii="微軟正黑體" w:eastAsia="微軟正黑體" w:hAnsi="微軟正黑體" w:hint="eastAsia"/>
                <w:sz w:val="22"/>
              </w:rPr>
              <w:t>一、活動申請期限：校內活動5天前；校外、過夜、聯合性、全校性及申請經費補助者2</w:t>
            </w:r>
            <w:proofErr w:type="gramStart"/>
            <w:r w:rsidRPr="00441C13">
              <w:rPr>
                <w:rFonts w:ascii="微軟正黑體" w:eastAsia="微軟正黑體" w:hAnsi="微軟正黑體" w:hint="eastAsia"/>
                <w:sz w:val="22"/>
              </w:rPr>
              <w:t>週</w:t>
            </w:r>
            <w:proofErr w:type="gramEnd"/>
            <w:r w:rsidRPr="00441C13">
              <w:rPr>
                <w:rFonts w:ascii="微軟正黑體" w:eastAsia="微軟正黑體" w:hAnsi="微軟正黑體" w:hint="eastAsia"/>
                <w:sz w:val="22"/>
              </w:rPr>
              <w:t>前。</w:t>
            </w:r>
          </w:p>
          <w:p w:rsidR="006A51D8" w:rsidRPr="00441C13" w:rsidRDefault="006A51D8" w:rsidP="006A51D8">
            <w:pPr>
              <w:spacing w:line="320" w:lineRule="exact"/>
              <w:ind w:left="475" w:hangingChars="216" w:hanging="475"/>
              <w:rPr>
                <w:rFonts w:ascii="微軟正黑體" w:eastAsia="微軟正黑體" w:hAnsi="微軟正黑體"/>
                <w:sz w:val="22"/>
              </w:rPr>
            </w:pPr>
            <w:r w:rsidRPr="00441C13">
              <w:rPr>
                <w:rFonts w:ascii="微軟正黑體" w:eastAsia="微軟正黑體" w:hAnsi="微軟正黑體" w:hint="eastAsia"/>
                <w:sz w:val="22"/>
              </w:rPr>
              <w:t>二、活動核准後依規定申請始得張貼海報。</w:t>
            </w:r>
          </w:p>
          <w:p w:rsidR="006A51D8" w:rsidRPr="00441C13" w:rsidRDefault="006A51D8" w:rsidP="006A51D8">
            <w:pPr>
              <w:spacing w:line="320" w:lineRule="exact"/>
              <w:ind w:left="475" w:hangingChars="216" w:hanging="475"/>
              <w:rPr>
                <w:rFonts w:ascii="微軟正黑體" w:eastAsia="微軟正黑體" w:hAnsi="微軟正黑體"/>
                <w:sz w:val="22"/>
              </w:rPr>
            </w:pPr>
            <w:r w:rsidRPr="00441C13">
              <w:rPr>
                <w:rFonts w:ascii="微軟正黑體" w:eastAsia="微軟正黑體" w:hAnsi="微軟正黑體" w:hint="eastAsia"/>
                <w:sz w:val="22"/>
              </w:rPr>
              <w:t>三、活動結束後2週內，請檢具原始憑證、經費收支明細表、活動成果報告書、活動照片黏貼表辦理核銷及結案。</w:t>
            </w:r>
          </w:p>
          <w:p w:rsidR="006A51D8" w:rsidRPr="00441C13" w:rsidRDefault="006A51D8" w:rsidP="006A51D8">
            <w:pPr>
              <w:spacing w:line="320" w:lineRule="exact"/>
              <w:ind w:left="475" w:hangingChars="216" w:hanging="475"/>
              <w:rPr>
                <w:rFonts w:ascii="微軟正黑體" w:eastAsia="微軟正黑體" w:hAnsi="微軟正黑體"/>
                <w:sz w:val="22"/>
              </w:rPr>
            </w:pPr>
            <w:r w:rsidRPr="00441C13">
              <w:rPr>
                <w:rFonts w:ascii="微軟正黑體" w:eastAsia="微軟正黑體" w:hAnsi="微軟正黑體" w:hint="eastAsia"/>
                <w:sz w:val="22"/>
              </w:rPr>
              <w:t>四、申請流程：申請單位→課外活動指導組→會辦單位→學務長→校長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(</w:t>
            </w:r>
            <w:r w:rsidRPr="00441C13">
              <w:rPr>
                <w:rFonts w:ascii="微軟正黑體" w:eastAsia="微軟正黑體" w:hAnsi="微軟正黑體" w:hint="eastAsia"/>
                <w:sz w:val="22"/>
              </w:rPr>
              <w:t>視經費來源金額而定</w:t>
            </w:r>
            <w:r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  <w:p w:rsidR="006A51D8" w:rsidRPr="00441C13" w:rsidRDefault="006A51D8" w:rsidP="006A51D8">
            <w:pPr>
              <w:spacing w:line="320" w:lineRule="exact"/>
              <w:ind w:left="475" w:hangingChars="216" w:hanging="475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  <w:sz w:val="22"/>
              </w:rPr>
              <w:t>五、</w:t>
            </w:r>
            <w:r>
              <w:rPr>
                <w:rFonts w:ascii="微軟正黑體" w:eastAsia="微軟正黑體" w:hAnsi="微軟正黑體" w:hint="eastAsia"/>
                <w:sz w:val="22"/>
              </w:rPr>
              <w:t>申請活動</w:t>
            </w:r>
            <w:r w:rsidRPr="00441C13">
              <w:rPr>
                <w:rFonts w:ascii="微軟正黑體" w:eastAsia="微軟正黑體" w:hAnsi="微軟正黑體" w:hint="eastAsia"/>
                <w:sz w:val="22"/>
              </w:rPr>
              <w:t>，請先確定是否已完成活動場地預借手續。</w:t>
            </w:r>
          </w:p>
        </w:tc>
      </w:tr>
      <w:tr w:rsidR="006A51D8" w:rsidRPr="00441C13" w:rsidTr="00441C13">
        <w:trPr>
          <w:cantSplit/>
          <w:trHeight w:val="555"/>
          <w:jc w:val="center"/>
        </w:trPr>
        <w:tc>
          <w:tcPr>
            <w:tcW w:w="10101" w:type="dxa"/>
            <w:gridSpan w:val="6"/>
            <w:shd w:val="clear" w:color="auto" w:fill="E7E6E6" w:themeFill="background2"/>
            <w:vAlign w:val="center"/>
          </w:tcPr>
          <w:p w:rsidR="006A51D8" w:rsidRPr="009C6C25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會辦單位及簽核意見</w:t>
            </w:r>
          </w:p>
        </w:tc>
      </w:tr>
      <w:tr w:rsidR="006A51D8" w:rsidRPr="00441C13" w:rsidTr="00086C6F">
        <w:trPr>
          <w:cantSplit/>
          <w:trHeight w:val="485"/>
          <w:jc w:val="center"/>
        </w:trPr>
        <w:tc>
          <w:tcPr>
            <w:tcW w:w="2500" w:type="dxa"/>
            <w:gridSpan w:val="2"/>
            <w:vAlign w:val="center"/>
          </w:tcPr>
          <w:p w:rsidR="006A51D8" w:rsidRPr="009C6C25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申請單位</w:t>
            </w:r>
          </w:p>
        </w:tc>
        <w:tc>
          <w:tcPr>
            <w:tcW w:w="2694" w:type="dxa"/>
            <w:vAlign w:val="center"/>
          </w:tcPr>
          <w:p w:rsidR="006A51D8" w:rsidRPr="009C6C25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課外活動指導組</w:t>
            </w:r>
          </w:p>
        </w:tc>
        <w:tc>
          <w:tcPr>
            <w:tcW w:w="2409" w:type="dxa"/>
            <w:gridSpan w:val="2"/>
            <w:vAlign w:val="center"/>
          </w:tcPr>
          <w:p w:rsidR="006A51D8" w:rsidRPr="009C6C25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會辦單位</w:t>
            </w:r>
          </w:p>
        </w:tc>
        <w:tc>
          <w:tcPr>
            <w:tcW w:w="2498" w:type="dxa"/>
            <w:vAlign w:val="center"/>
          </w:tcPr>
          <w:p w:rsidR="006A51D8" w:rsidRPr="009C6C25" w:rsidRDefault="006A51D8" w:rsidP="006A51D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C6C25">
              <w:rPr>
                <w:rFonts w:ascii="微軟正黑體" w:eastAsia="微軟正黑體" w:hAnsi="微軟正黑體" w:hint="eastAsia"/>
                <w:b/>
              </w:rPr>
              <w:t>決行</w:t>
            </w:r>
          </w:p>
        </w:tc>
      </w:tr>
      <w:tr w:rsidR="006A51D8" w:rsidRPr="00441C13" w:rsidTr="00AD18F6">
        <w:trPr>
          <w:cantSplit/>
          <w:trHeight w:val="1036"/>
          <w:jc w:val="center"/>
        </w:trPr>
        <w:tc>
          <w:tcPr>
            <w:tcW w:w="2500" w:type="dxa"/>
            <w:gridSpan w:val="2"/>
          </w:tcPr>
          <w:p w:rsidR="006A51D8" w:rsidRPr="00441C13" w:rsidRDefault="006A51D8" w:rsidP="006A51D8">
            <w:pPr>
              <w:jc w:val="both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</w:rPr>
              <w:t>活動負責人：</w:t>
            </w:r>
          </w:p>
        </w:tc>
        <w:tc>
          <w:tcPr>
            <w:tcW w:w="2694" w:type="dxa"/>
            <w:vMerge w:val="restart"/>
          </w:tcPr>
          <w:p w:rsidR="006A51D8" w:rsidRPr="00441C13" w:rsidRDefault="006A51D8" w:rsidP="006A51D8">
            <w:pPr>
              <w:jc w:val="both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</w:rPr>
              <w:t>經費審核：</w:t>
            </w:r>
          </w:p>
        </w:tc>
        <w:tc>
          <w:tcPr>
            <w:tcW w:w="2409" w:type="dxa"/>
            <w:gridSpan w:val="2"/>
            <w:vMerge w:val="restart"/>
          </w:tcPr>
          <w:p w:rsidR="006A51D8" w:rsidRPr="00441C13" w:rsidRDefault="006A51D8" w:rsidP="006A51D8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98" w:type="dxa"/>
            <w:vMerge w:val="restart"/>
          </w:tcPr>
          <w:p w:rsidR="006A51D8" w:rsidRPr="00441C13" w:rsidRDefault="006A51D8" w:rsidP="006A51D8">
            <w:pPr>
              <w:jc w:val="both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</w:rPr>
              <w:t>學務長：</w:t>
            </w:r>
          </w:p>
        </w:tc>
      </w:tr>
      <w:tr w:rsidR="006A51D8" w:rsidRPr="00441C13" w:rsidTr="0081516B">
        <w:trPr>
          <w:cantSplit/>
          <w:trHeight w:val="1197"/>
          <w:jc w:val="center"/>
        </w:trPr>
        <w:tc>
          <w:tcPr>
            <w:tcW w:w="2500" w:type="dxa"/>
            <w:gridSpan w:val="2"/>
          </w:tcPr>
          <w:p w:rsidR="006A51D8" w:rsidRPr="00441C13" w:rsidRDefault="00967A13" w:rsidP="006A51D8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會長</w:t>
            </w:r>
            <w:r w:rsidR="006A51D8" w:rsidRPr="00441C13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694" w:type="dxa"/>
            <w:vMerge/>
          </w:tcPr>
          <w:p w:rsidR="006A51D8" w:rsidRPr="00441C13" w:rsidRDefault="006A51D8" w:rsidP="006A51D8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gridSpan w:val="2"/>
            <w:vMerge/>
          </w:tcPr>
          <w:p w:rsidR="006A51D8" w:rsidRPr="00441C13" w:rsidRDefault="006A51D8" w:rsidP="006A51D8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98" w:type="dxa"/>
            <w:vMerge/>
          </w:tcPr>
          <w:p w:rsidR="006A51D8" w:rsidRPr="00441C13" w:rsidRDefault="006A51D8" w:rsidP="006A51D8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A51D8" w:rsidRPr="00441C13" w:rsidTr="0081516B">
        <w:trPr>
          <w:cantSplit/>
          <w:trHeight w:val="1696"/>
          <w:jc w:val="center"/>
        </w:trPr>
        <w:tc>
          <w:tcPr>
            <w:tcW w:w="2500" w:type="dxa"/>
            <w:gridSpan w:val="2"/>
          </w:tcPr>
          <w:p w:rsidR="006A51D8" w:rsidRPr="00441C13" w:rsidRDefault="006A2FE1" w:rsidP="006A51D8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學生議會</w:t>
            </w:r>
            <w:r w:rsidR="006A51D8" w:rsidRPr="00441C13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694" w:type="dxa"/>
          </w:tcPr>
          <w:p w:rsidR="006A51D8" w:rsidRPr="00441C13" w:rsidRDefault="006A51D8" w:rsidP="006A51D8">
            <w:pPr>
              <w:jc w:val="both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</w:rPr>
              <w:t>組長：</w:t>
            </w:r>
          </w:p>
        </w:tc>
        <w:tc>
          <w:tcPr>
            <w:tcW w:w="2409" w:type="dxa"/>
            <w:gridSpan w:val="2"/>
            <w:vMerge/>
          </w:tcPr>
          <w:p w:rsidR="006A51D8" w:rsidRPr="00441C13" w:rsidRDefault="006A51D8" w:rsidP="006A51D8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98" w:type="dxa"/>
          </w:tcPr>
          <w:p w:rsidR="006A51D8" w:rsidRPr="00441C13" w:rsidRDefault="006A51D8" w:rsidP="006A51D8">
            <w:pPr>
              <w:jc w:val="both"/>
              <w:rPr>
                <w:rFonts w:ascii="微軟正黑體" w:eastAsia="微軟正黑體" w:hAnsi="微軟正黑體"/>
              </w:rPr>
            </w:pPr>
            <w:r w:rsidRPr="00441C13">
              <w:rPr>
                <w:rFonts w:ascii="微軟正黑體" w:eastAsia="微軟正黑體" w:hAnsi="微軟正黑體" w:hint="eastAsia"/>
              </w:rPr>
              <w:t>校長：</w:t>
            </w:r>
          </w:p>
        </w:tc>
      </w:tr>
    </w:tbl>
    <w:p w:rsidR="005C208C" w:rsidRDefault="005C208C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br w:type="page"/>
      </w:r>
    </w:p>
    <w:p w:rsidR="005C208C" w:rsidRPr="005C208C" w:rsidRDefault="005C208C" w:rsidP="005C208C">
      <w:pPr>
        <w:ind w:left="284" w:right="284"/>
        <w:jc w:val="center"/>
        <w:rPr>
          <w:rFonts w:ascii="微軟正黑體" w:eastAsia="微軟正黑體" w:hAnsi="微軟正黑體"/>
          <w:sz w:val="48"/>
          <w:szCs w:val="48"/>
        </w:rPr>
      </w:pPr>
      <w:r w:rsidRPr="005C208C">
        <w:rPr>
          <w:rFonts w:ascii="微軟正黑體" w:eastAsia="微軟正黑體" w:hAnsi="微軟正黑體" w:hint="eastAsia"/>
          <w:sz w:val="48"/>
          <w:szCs w:val="48"/>
        </w:rPr>
        <w:lastRenderedPageBreak/>
        <w:t xml:space="preserve">      </w:t>
      </w:r>
      <w:proofErr w:type="gramStart"/>
      <w:r w:rsidRPr="005C208C">
        <w:rPr>
          <w:rFonts w:ascii="微軟正黑體" w:eastAsia="微軟正黑體" w:hAnsi="微軟正黑體" w:hint="eastAsia"/>
          <w:sz w:val="48"/>
          <w:szCs w:val="48"/>
        </w:rPr>
        <w:t>學年度第</w:t>
      </w:r>
      <w:proofErr w:type="gramEnd"/>
      <w:r w:rsidRPr="005C208C">
        <w:rPr>
          <w:rFonts w:ascii="微軟正黑體" w:eastAsia="微軟正黑體" w:hAnsi="微軟正黑體" w:hint="eastAsia"/>
          <w:sz w:val="48"/>
          <w:szCs w:val="48"/>
        </w:rPr>
        <w:t xml:space="preserve">    學期　活動企劃書</w:t>
      </w:r>
    </w:p>
    <w:p w:rsidR="005C208C" w:rsidRDefault="005C208C" w:rsidP="005C208C">
      <w:pPr>
        <w:widowControl w:val="0"/>
        <w:numPr>
          <w:ilvl w:val="0"/>
          <w:numId w:val="10"/>
        </w:numPr>
        <w:snapToGrid w:val="0"/>
        <w:spacing w:line="280" w:lineRule="atLeast"/>
        <w:rPr>
          <w:rFonts w:ascii="微軟正黑體" w:eastAsia="微軟正黑體" w:hAnsi="微軟正黑體"/>
        </w:rPr>
      </w:pPr>
      <w:r w:rsidRPr="00735AD2">
        <w:rPr>
          <w:rFonts w:ascii="微軟正黑體" w:eastAsia="微軟正黑體" w:hAnsi="微軟正黑體" w:hint="eastAsia"/>
        </w:rPr>
        <w:t>活動名稱：</w:t>
      </w:r>
    </w:p>
    <w:p w:rsidR="005C208C" w:rsidRPr="00735AD2" w:rsidRDefault="005C208C" w:rsidP="005C208C">
      <w:pPr>
        <w:widowControl w:val="0"/>
        <w:numPr>
          <w:ilvl w:val="0"/>
          <w:numId w:val="10"/>
        </w:numPr>
        <w:snapToGrid w:val="0"/>
        <w:spacing w:line="280" w:lineRule="atLeast"/>
        <w:rPr>
          <w:rFonts w:ascii="微軟正黑體" w:eastAsia="微軟正黑體" w:hAnsi="微軟正黑體"/>
        </w:rPr>
      </w:pPr>
      <w:r w:rsidRPr="00735AD2">
        <w:rPr>
          <w:rFonts w:ascii="微軟正黑體" w:eastAsia="微軟正黑體" w:hAnsi="微軟正黑體" w:hint="eastAsia"/>
        </w:rPr>
        <w:t>活動目的：</w:t>
      </w:r>
    </w:p>
    <w:p w:rsidR="005C208C" w:rsidRDefault="005C208C" w:rsidP="005C208C">
      <w:pPr>
        <w:widowControl w:val="0"/>
        <w:numPr>
          <w:ilvl w:val="0"/>
          <w:numId w:val="10"/>
        </w:numPr>
        <w:snapToGrid w:val="0"/>
        <w:spacing w:line="280" w:lineRule="atLeast"/>
        <w:rPr>
          <w:rFonts w:ascii="微軟正黑體" w:eastAsia="微軟正黑體" w:hAnsi="微軟正黑體"/>
        </w:rPr>
      </w:pPr>
      <w:r w:rsidRPr="00735AD2">
        <w:rPr>
          <w:rFonts w:ascii="微軟正黑體" w:eastAsia="微軟正黑體" w:hAnsi="微軟正黑體" w:hint="eastAsia"/>
        </w:rPr>
        <w:t>主辦單位：</w:t>
      </w:r>
    </w:p>
    <w:p w:rsidR="0081516B" w:rsidRDefault="0081516B" w:rsidP="005C208C">
      <w:pPr>
        <w:widowControl w:val="0"/>
        <w:numPr>
          <w:ilvl w:val="0"/>
          <w:numId w:val="10"/>
        </w:numPr>
        <w:snapToGrid w:val="0"/>
        <w:spacing w:line="28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協辦單位：</w:t>
      </w:r>
    </w:p>
    <w:p w:rsidR="005C208C" w:rsidRDefault="005C208C" w:rsidP="005C208C">
      <w:pPr>
        <w:widowControl w:val="0"/>
        <w:numPr>
          <w:ilvl w:val="0"/>
          <w:numId w:val="10"/>
        </w:numPr>
        <w:snapToGrid w:val="0"/>
        <w:spacing w:line="28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贊助單位：</w:t>
      </w:r>
    </w:p>
    <w:p w:rsidR="005C208C" w:rsidRPr="00735AD2" w:rsidRDefault="005C208C" w:rsidP="005C208C">
      <w:pPr>
        <w:widowControl w:val="0"/>
        <w:numPr>
          <w:ilvl w:val="0"/>
          <w:numId w:val="10"/>
        </w:numPr>
        <w:snapToGrid w:val="0"/>
        <w:spacing w:line="280" w:lineRule="atLeast"/>
        <w:rPr>
          <w:rFonts w:ascii="微軟正黑體" w:eastAsia="微軟正黑體" w:hAnsi="微軟正黑體"/>
        </w:rPr>
      </w:pPr>
      <w:r w:rsidRPr="00735AD2">
        <w:rPr>
          <w:rFonts w:ascii="微軟正黑體" w:eastAsia="微軟正黑體" w:hAnsi="微軟正黑體" w:hint="eastAsia"/>
        </w:rPr>
        <w:t>參加對象：</w:t>
      </w:r>
      <w:r w:rsidRPr="00735AD2">
        <w:rPr>
          <w:rFonts w:ascii="微軟正黑體" w:eastAsia="微軟正黑體" w:hAnsi="微軟正黑體"/>
        </w:rPr>
        <w:t xml:space="preserve"> </w:t>
      </w:r>
    </w:p>
    <w:p w:rsidR="005C208C" w:rsidRDefault="005C208C" w:rsidP="005C208C">
      <w:pPr>
        <w:widowControl w:val="0"/>
        <w:numPr>
          <w:ilvl w:val="0"/>
          <w:numId w:val="10"/>
        </w:numPr>
        <w:snapToGrid w:val="0"/>
        <w:spacing w:line="280" w:lineRule="atLeast"/>
        <w:rPr>
          <w:rFonts w:ascii="微軟正黑體" w:eastAsia="微軟正黑體" w:hAnsi="微軟正黑體"/>
        </w:rPr>
      </w:pPr>
      <w:r w:rsidRPr="00735AD2">
        <w:rPr>
          <w:rFonts w:ascii="微軟正黑體" w:eastAsia="微軟正黑體" w:hAnsi="微軟正黑體" w:hint="eastAsia"/>
        </w:rPr>
        <w:t>活動負責人：</w:t>
      </w:r>
    </w:p>
    <w:p w:rsidR="005C208C" w:rsidRPr="00735AD2" w:rsidRDefault="005C208C" w:rsidP="005C208C">
      <w:pPr>
        <w:widowControl w:val="0"/>
        <w:numPr>
          <w:ilvl w:val="0"/>
          <w:numId w:val="10"/>
        </w:numPr>
        <w:snapToGrid w:val="0"/>
        <w:spacing w:line="280" w:lineRule="atLeast"/>
        <w:rPr>
          <w:rFonts w:ascii="微軟正黑體" w:eastAsia="微軟正黑體" w:hAnsi="微軟正黑體"/>
        </w:rPr>
      </w:pPr>
      <w:r w:rsidRPr="00735AD2">
        <w:rPr>
          <w:rFonts w:ascii="微軟正黑體" w:eastAsia="微軟正黑體" w:hAnsi="微軟正黑體" w:hint="eastAsia"/>
        </w:rPr>
        <w:t>活動日期：</w:t>
      </w:r>
      <w:r w:rsidRPr="00735AD2">
        <w:rPr>
          <w:rFonts w:ascii="微軟正黑體" w:eastAsia="微軟正黑體" w:hAnsi="微軟正黑體"/>
        </w:rPr>
        <w:t xml:space="preserve"> </w:t>
      </w:r>
    </w:p>
    <w:p w:rsidR="005C208C" w:rsidRDefault="005C208C" w:rsidP="005C208C">
      <w:pPr>
        <w:widowControl w:val="0"/>
        <w:numPr>
          <w:ilvl w:val="0"/>
          <w:numId w:val="10"/>
        </w:numPr>
        <w:snapToGrid w:val="0"/>
        <w:spacing w:line="280" w:lineRule="atLeast"/>
        <w:rPr>
          <w:rFonts w:ascii="微軟正黑體" w:eastAsia="微軟正黑體" w:hAnsi="微軟正黑體"/>
        </w:rPr>
      </w:pPr>
      <w:r w:rsidRPr="00735AD2">
        <w:rPr>
          <w:rFonts w:ascii="微軟正黑體" w:eastAsia="微軟正黑體" w:hAnsi="微軟正黑體" w:hint="eastAsia"/>
        </w:rPr>
        <w:t>活動地點：</w:t>
      </w:r>
    </w:p>
    <w:p w:rsidR="005C208C" w:rsidRPr="0081516B" w:rsidRDefault="005C208C" w:rsidP="0085080C">
      <w:pPr>
        <w:widowControl w:val="0"/>
        <w:numPr>
          <w:ilvl w:val="0"/>
          <w:numId w:val="10"/>
        </w:numPr>
        <w:snapToGrid w:val="0"/>
        <w:spacing w:line="280" w:lineRule="atLeast"/>
        <w:rPr>
          <w:rFonts w:ascii="微軟正黑體" w:eastAsia="微軟正黑體" w:hAnsi="微軟正黑體"/>
        </w:rPr>
      </w:pPr>
      <w:r w:rsidRPr="0081516B">
        <w:rPr>
          <w:rFonts w:ascii="微軟正黑體" w:eastAsia="微軟正黑體" w:hAnsi="微軟正黑體" w:hint="eastAsia"/>
        </w:rPr>
        <w:t>報名方式：</w:t>
      </w:r>
    </w:p>
    <w:p w:rsidR="0081516B" w:rsidRDefault="0081516B" w:rsidP="005C208C">
      <w:pPr>
        <w:widowControl w:val="0"/>
        <w:numPr>
          <w:ilvl w:val="0"/>
          <w:numId w:val="10"/>
        </w:numPr>
        <w:tabs>
          <w:tab w:val="clear" w:pos="480"/>
          <w:tab w:val="num" w:pos="0"/>
        </w:tabs>
        <w:snapToGrid w:val="0"/>
        <w:spacing w:afterLines="50" w:after="120" w:line="280" w:lineRule="atLeast"/>
        <w:ind w:left="851" w:hanging="851"/>
        <w:rPr>
          <w:rFonts w:ascii="微軟正黑體" w:eastAsia="微軟正黑體" w:hAnsi="微軟正黑體"/>
        </w:rPr>
      </w:pPr>
      <w:r w:rsidRPr="0081516B">
        <w:rPr>
          <w:rFonts w:ascii="微軟正黑體" w:eastAsia="微軟正黑體" w:hAnsi="微軟正黑體" w:hint="eastAsia"/>
        </w:rPr>
        <w:t>報名地點：</w:t>
      </w:r>
    </w:p>
    <w:p w:rsidR="005C208C" w:rsidRDefault="005C208C" w:rsidP="005C208C">
      <w:pPr>
        <w:widowControl w:val="0"/>
        <w:numPr>
          <w:ilvl w:val="0"/>
          <w:numId w:val="10"/>
        </w:numPr>
        <w:tabs>
          <w:tab w:val="clear" w:pos="480"/>
          <w:tab w:val="num" w:pos="0"/>
        </w:tabs>
        <w:snapToGrid w:val="0"/>
        <w:spacing w:afterLines="50" w:after="120" w:line="280" w:lineRule="atLeast"/>
        <w:ind w:left="851" w:hanging="851"/>
        <w:rPr>
          <w:rFonts w:ascii="微軟正黑體" w:eastAsia="微軟正黑體" w:hAnsi="微軟正黑體"/>
        </w:rPr>
      </w:pPr>
      <w:r w:rsidRPr="00011DAF">
        <w:rPr>
          <w:rFonts w:ascii="微軟正黑體" w:eastAsia="微軟正黑體" w:hAnsi="微軟正黑體" w:hint="eastAsia"/>
        </w:rPr>
        <w:t>活動流程表：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4642"/>
        <w:gridCol w:w="1560"/>
      </w:tblGrid>
      <w:tr w:rsidR="0081516B" w:rsidRPr="008C1334" w:rsidTr="0081516B">
        <w:trPr>
          <w:trHeight w:val="505"/>
          <w:jc w:val="center"/>
        </w:trPr>
        <w:tc>
          <w:tcPr>
            <w:tcW w:w="2157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09697A" w:rsidRDefault="0081516B" w:rsidP="00BC5660">
            <w:pPr>
              <w:pStyle w:val="Af2"/>
              <w:spacing w:line="240" w:lineRule="exact"/>
              <w:jc w:val="center"/>
              <w:rPr>
                <w:rFonts w:ascii="微軟正黑體" w:eastAsia="微軟正黑體" w:hAnsi="微軟正黑體" w:hint="default"/>
                <w:color w:val="auto"/>
              </w:rPr>
            </w:pPr>
            <w:r>
              <w:rPr>
                <w:rFonts w:ascii="微軟正黑體" w:eastAsia="微軟正黑體" w:hAnsi="微軟正黑體"/>
                <w:color w:val="auto"/>
              </w:rPr>
              <w:t>活動時間</w:t>
            </w:r>
          </w:p>
        </w:tc>
        <w:tc>
          <w:tcPr>
            <w:tcW w:w="464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09697A" w:rsidRDefault="0081516B" w:rsidP="00BC5660">
            <w:pPr>
              <w:pStyle w:val="Af2"/>
              <w:spacing w:line="240" w:lineRule="exact"/>
              <w:jc w:val="center"/>
              <w:rPr>
                <w:rFonts w:ascii="微軟正黑體" w:eastAsia="微軟正黑體" w:hAnsi="微軟正黑體" w:hint="default"/>
                <w:color w:val="auto"/>
              </w:rPr>
            </w:pPr>
            <w:r w:rsidRPr="0009697A">
              <w:rPr>
                <w:rFonts w:ascii="微軟正黑體" w:eastAsia="微軟正黑體" w:hAnsi="微軟正黑體" w:cs="新細明體"/>
                <w:b/>
                <w:bCs/>
                <w:color w:val="auto"/>
                <w:lang w:val="zh-TW"/>
              </w:rPr>
              <w:t>內容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09697A" w:rsidRDefault="0081516B" w:rsidP="00BC5660">
            <w:pPr>
              <w:pStyle w:val="Af2"/>
              <w:spacing w:line="240" w:lineRule="exact"/>
              <w:jc w:val="center"/>
              <w:rPr>
                <w:rFonts w:ascii="微軟正黑體" w:eastAsia="微軟正黑體" w:hAnsi="微軟正黑體" w:hint="default"/>
                <w:color w:val="auto"/>
              </w:rPr>
            </w:pPr>
            <w:r w:rsidRPr="0009697A">
              <w:rPr>
                <w:rFonts w:ascii="微軟正黑體" w:eastAsia="微軟正黑體" w:hAnsi="微軟正黑體"/>
                <w:color w:val="auto"/>
              </w:rPr>
              <w:t>備註</w:t>
            </w:r>
          </w:p>
        </w:tc>
      </w:tr>
      <w:tr w:rsidR="0081516B" w:rsidRPr="008C1334" w:rsidTr="0081516B">
        <w:trPr>
          <w:trHeight w:val="505"/>
          <w:jc w:val="center"/>
        </w:trPr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pStyle w:val="Af2"/>
              <w:spacing w:line="240" w:lineRule="exact"/>
              <w:jc w:val="center"/>
              <w:rPr>
                <w:rFonts w:ascii="微軟正黑體" w:eastAsia="微軟正黑體" w:hAnsi="微軟正黑體" w:hint="default"/>
                <w:color w:val="auto"/>
              </w:rPr>
            </w:pPr>
          </w:p>
        </w:tc>
        <w:tc>
          <w:tcPr>
            <w:tcW w:w="4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1516B" w:rsidRPr="008C1334" w:rsidTr="0081516B">
        <w:trPr>
          <w:trHeight w:val="505"/>
          <w:jc w:val="center"/>
        </w:trPr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pStyle w:val="Af2"/>
              <w:spacing w:line="240" w:lineRule="exact"/>
              <w:jc w:val="center"/>
              <w:rPr>
                <w:rFonts w:ascii="微軟正黑體" w:eastAsia="微軟正黑體" w:hAnsi="微軟正黑體" w:hint="default"/>
                <w:color w:val="auto"/>
              </w:rPr>
            </w:pPr>
          </w:p>
        </w:tc>
        <w:tc>
          <w:tcPr>
            <w:tcW w:w="4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1516B" w:rsidRPr="008C1334" w:rsidTr="0081516B">
        <w:trPr>
          <w:trHeight w:val="505"/>
          <w:jc w:val="center"/>
        </w:trPr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Default="0081516B" w:rsidP="00BC5660">
            <w:pPr>
              <w:pStyle w:val="Af2"/>
              <w:spacing w:line="240" w:lineRule="exact"/>
              <w:jc w:val="center"/>
              <w:rPr>
                <w:rFonts w:ascii="微軟正黑體" w:eastAsia="微軟正黑體" w:hAnsi="微軟正黑體" w:hint="default"/>
                <w:color w:val="auto"/>
              </w:rPr>
            </w:pPr>
          </w:p>
        </w:tc>
        <w:tc>
          <w:tcPr>
            <w:tcW w:w="4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1516B" w:rsidRPr="008C1334" w:rsidTr="0081516B">
        <w:trPr>
          <w:trHeight w:val="505"/>
          <w:jc w:val="center"/>
        </w:trPr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pStyle w:val="Af2"/>
              <w:spacing w:line="240" w:lineRule="exact"/>
              <w:jc w:val="center"/>
              <w:rPr>
                <w:rFonts w:ascii="微軟正黑體" w:eastAsia="微軟正黑體" w:hAnsi="微軟正黑體" w:hint="default"/>
                <w:color w:val="auto"/>
              </w:rPr>
            </w:pPr>
          </w:p>
        </w:tc>
        <w:tc>
          <w:tcPr>
            <w:tcW w:w="4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1516B" w:rsidRPr="008C1334" w:rsidTr="0081516B">
        <w:trPr>
          <w:trHeight w:val="505"/>
          <w:jc w:val="center"/>
        </w:trPr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pStyle w:val="Af2"/>
              <w:spacing w:line="240" w:lineRule="exact"/>
              <w:jc w:val="center"/>
              <w:rPr>
                <w:rFonts w:ascii="微軟正黑體" w:eastAsia="微軟正黑體" w:hAnsi="微軟正黑體" w:hint="default"/>
                <w:color w:val="auto"/>
              </w:rPr>
            </w:pPr>
          </w:p>
        </w:tc>
        <w:tc>
          <w:tcPr>
            <w:tcW w:w="4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1516B" w:rsidRPr="008C1334" w:rsidTr="0081516B">
        <w:trPr>
          <w:trHeight w:val="505"/>
          <w:jc w:val="center"/>
        </w:trPr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pStyle w:val="Af2"/>
              <w:spacing w:line="240" w:lineRule="exact"/>
              <w:jc w:val="center"/>
              <w:rPr>
                <w:rFonts w:ascii="微軟正黑體" w:eastAsia="微軟正黑體" w:hAnsi="微軟正黑體" w:hint="default"/>
                <w:color w:val="auto"/>
              </w:rPr>
            </w:pPr>
          </w:p>
        </w:tc>
        <w:tc>
          <w:tcPr>
            <w:tcW w:w="4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1516B" w:rsidRPr="008C1334" w:rsidTr="0081516B">
        <w:trPr>
          <w:trHeight w:val="505"/>
          <w:jc w:val="center"/>
        </w:trPr>
        <w:tc>
          <w:tcPr>
            <w:tcW w:w="2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Pr="008C1334" w:rsidRDefault="0081516B" w:rsidP="00BC5660">
            <w:pPr>
              <w:pStyle w:val="Af2"/>
              <w:spacing w:line="240" w:lineRule="exact"/>
              <w:jc w:val="center"/>
              <w:rPr>
                <w:rFonts w:ascii="微軟正黑體" w:eastAsia="微軟正黑體" w:hAnsi="微軟正黑體" w:hint="default"/>
                <w:color w:val="auto"/>
              </w:rPr>
            </w:pPr>
          </w:p>
        </w:tc>
        <w:tc>
          <w:tcPr>
            <w:tcW w:w="4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6B" w:rsidRDefault="0081516B" w:rsidP="00BC566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5C208C" w:rsidRPr="00011DAF" w:rsidRDefault="005C208C" w:rsidP="005C208C">
      <w:pPr>
        <w:widowControl w:val="0"/>
        <w:numPr>
          <w:ilvl w:val="0"/>
          <w:numId w:val="10"/>
        </w:numPr>
        <w:tabs>
          <w:tab w:val="clear" w:pos="480"/>
          <w:tab w:val="num" w:pos="1560"/>
        </w:tabs>
        <w:snapToGrid w:val="0"/>
        <w:spacing w:line="280" w:lineRule="atLeast"/>
        <w:ind w:left="851" w:hanging="851"/>
        <w:rPr>
          <w:rFonts w:ascii="微軟正黑體" w:eastAsia="微軟正黑體" w:hAnsi="微軟正黑體"/>
        </w:rPr>
      </w:pPr>
      <w:r w:rsidRPr="00011DAF">
        <w:rPr>
          <w:rFonts w:ascii="微軟正黑體" w:eastAsia="微軟正黑體" w:hAnsi="微軟正黑體" w:hint="eastAsia"/>
        </w:rPr>
        <w:t>經費預算：活動經費共計</w:t>
      </w:r>
      <w:r>
        <w:rPr>
          <w:rFonts w:ascii="微軟正黑體" w:eastAsia="微軟正黑體" w:hAnsi="微軟正黑體" w:hint="eastAsia"/>
        </w:rPr>
        <w:t>_________</w:t>
      </w:r>
      <w:r w:rsidRPr="00011DAF">
        <w:rPr>
          <w:rFonts w:ascii="微軟正黑體" w:eastAsia="微軟正黑體" w:hAnsi="微軟正黑體" w:hint="eastAsia"/>
        </w:rPr>
        <w:t>元整。（經費預算表如附件）</w:t>
      </w:r>
    </w:p>
    <w:p w:rsidR="005C208C" w:rsidRDefault="005C208C" w:rsidP="005C208C">
      <w:pPr>
        <w:widowControl w:val="0"/>
        <w:numPr>
          <w:ilvl w:val="0"/>
          <w:numId w:val="10"/>
        </w:numPr>
        <w:tabs>
          <w:tab w:val="clear" w:pos="480"/>
          <w:tab w:val="num" w:pos="851"/>
        </w:tabs>
        <w:snapToGrid w:val="0"/>
        <w:spacing w:line="280" w:lineRule="atLeast"/>
        <w:rPr>
          <w:rFonts w:ascii="微軟正黑體" w:eastAsia="微軟正黑體" w:hAnsi="微軟正黑體"/>
        </w:rPr>
      </w:pPr>
      <w:r w:rsidRPr="00011DAF">
        <w:rPr>
          <w:rFonts w:ascii="微軟正黑體" w:eastAsia="微軟正黑體" w:hAnsi="微軟正黑體" w:hint="eastAsia"/>
        </w:rPr>
        <w:t>經費來源：</w:t>
      </w:r>
      <w:r w:rsidRPr="0007531C">
        <w:rPr>
          <w:rFonts w:ascii="微軟正黑體" w:eastAsia="微軟正黑體" w:hAnsi="微軟正黑體" w:hint="eastAsia"/>
        </w:rPr>
        <w:t>學生事務與輔導工作經費(*-*-*-**)配合款或補助款__________元整。</w:t>
      </w:r>
    </w:p>
    <w:p w:rsidR="00245340" w:rsidRPr="0007531C" w:rsidRDefault="006A2FE1" w:rsidP="00245340">
      <w:pPr>
        <w:widowControl w:val="0"/>
        <w:snapToGrid w:val="0"/>
        <w:spacing w:line="280" w:lineRule="atLeast"/>
        <w:ind w:left="207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學生會</w:t>
      </w:r>
      <w:r w:rsidR="00245340">
        <w:rPr>
          <w:rFonts w:ascii="微軟正黑體" w:eastAsia="微軟正黑體" w:hAnsi="微軟正黑體" w:hint="eastAsia"/>
        </w:rPr>
        <w:t>費</w:t>
      </w:r>
      <w:r w:rsidR="00245340" w:rsidRPr="00245340">
        <w:rPr>
          <w:rFonts w:ascii="微軟正黑體" w:eastAsia="微軟正黑體" w:hAnsi="微軟正黑體" w:hint="eastAsia"/>
        </w:rPr>
        <w:t>0</w:t>
      </w:r>
      <w:r w:rsidR="00245340" w:rsidRPr="00245340">
        <w:rPr>
          <w:rFonts w:ascii="微軟正黑體" w:eastAsia="微軟正黑體" w:hAnsi="微軟正黑體"/>
        </w:rPr>
        <w:t>,000</w:t>
      </w:r>
      <w:r w:rsidR="00245340" w:rsidRPr="00245340">
        <w:rPr>
          <w:rFonts w:ascii="微軟正黑體" w:eastAsia="微軟正黑體" w:hAnsi="微軟正黑體" w:hint="eastAsia"/>
        </w:rPr>
        <w:t>元</w:t>
      </w:r>
    </w:p>
    <w:p w:rsidR="005C208C" w:rsidRDefault="005C208C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br w:type="page"/>
      </w:r>
    </w:p>
    <w:p w:rsidR="00146BF2" w:rsidRPr="005C208C" w:rsidRDefault="00146BF2">
      <w:pPr>
        <w:rPr>
          <w:rFonts w:ascii="標楷體" w:eastAsia="標楷體" w:hAnsi="標楷體"/>
          <w:sz w:val="18"/>
          <w:szCs w:val="18"/>
        </w:rPr>
      </w:pPr>
    </w:p>
    <w:p w:rsidR="00146BF2" w:rsidRPr="00146BF2" w:rsidRDefault="005C208C" w:rsidP="005C208C">
      <w:pPr>
        <w:ind w:left="284" w:right="284"/>
        <w:jc w:val="center"/>
        <w:rPr>
          <w:rFonts w:ascii="微軟正黑體" w:eastAsia="微軟正黑體" w:hAnsi="微軟正黑體"/>
          <w:color w:val="000000" w:themeColor="text1"/>
          <w:szCs w:val="20"/>
        </w:rPr>
      </w:pPr>
      <w:r w:rsidRPr="005C208C">
        <w:rPr>
          <w:rFonts w:ascii="微軟正黑體" w:eastAsia="微軟正黑體" w:hAnsi="微軟正黑體" w:hint="eastAsia"/>
          <w:sz w:val="48"/>
          <w:szCs w:val="48"/>
        </w:rPr>
        <w:t xml:space="preserve">      </w:t>
      </w:r>
      <w:proofErr w:type="gramStart"/>
      <w:r w:rsidRPr="005C208C">
        <w:rPr>
          <w:rFonts w:ascii="微軟正黑體" w:eastAsia="微軟正黑體" w:hAnsi="微軟正黑體" w:hint="eastAsia"/>
          <w:sz w:val="48"/>
          <w:szCs w:val="48"/>
        </w:rPr>
        <w:t>學年度第</w:t>
      </w:r>
      <w:proofErr w:type="gramEnd"/>
      <w:r w:rsidRPr="005C208C">
        <w:rPr>
          <w:rFonts w:ascii="微軟正黑體" w:eastAsia="微軟正黑體" w:hAnsi="微軟正黑體" w:hint="eastAsia"/>
          <w:sz w:val="48"/>
          <w:szCs w:val="48"/>
        </w:rPr>
        <w:t xml:space="preserve">    學期　</w:t>
      </w:r>
      <w:r w:rsidR="00146BF2" w:rsidRPr="005C208C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t>經費預算申請表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339"/>
        <w:gridCol w:w="1973"/>
        <w:gridCol w:w="2903"/>
      </w:tblGrid>
      <w:tr w:rsidR="00146BF2" w:rsidRPr="00146BF2" w:rsidTr="00C41C6A">
        <w:tc>
          <w:tcPr>
            <w:tcW w:w="1413" w:type="dxa"/>
            <w:shd w:val="clear" w:color="auto" w:fill="F2F2F2" w:themeFill="background1" w:themeFillShade="F2"/>
          </w:tcPr>
          <w:p w:rsidR="00146BF2" w:rsidRPr="00146BF2" w:rsidRDefault="006A2FE1" w:rsidP="00146BF2">
            <w:pPr>
              <w:widowControl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  <w:r w:rsidR="00146BF2" w:rsidRPr="00146BF2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</w:tc>
        <w:tc>
          <w:tcPr>
            <w:tcW w:w="3339" w:type="dxa"/>
            <w:shd w:val="clear" w:color="auto" w:fill="auto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F2F2F2" w:themeFill="background1" w:themeFillShade="F2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6BF2">
              <w:rPr>
                <w:rFonts w:ascii="微軟正黑體" w:eastAsia="微軟正黑體" w:hAnsi="微軟正黑體" w:hint="eastAsia"/>
                <w:sz w:val="28"/>
                <w:szCs w:val="28"/>
              </w:rPr>
              <w:t>經費申請日期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distribute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6BF2">
              <w:rPr>
                <w:rFonts w:ascii="微軟正黑體" w:eastAsia="微軟正黑體" w:hAnsi="微軟正黑體" w:hint="eastAsia"/>
                <w:sz w:val="28"/>
                <w:szCs w:val="28"/>
              </w:rPr>
              <w:t>年月日</w:t>
            </w:r>
          </w:p>
        </w:tc>
      </w:tr>
      <w:tr w:rsidR="00146BF2" w:rsidRPr="00146BF2" w:rsidTr="00C41C6A">
        <w:tc>
          <w:tcPr>
            <w:tcW w:w="1413" w:type="dxa"/>
            <w:shd w:val="clear" w:color="auto" w:fill="F2F2F2" w:themeFill="background1" w:themeFillShade="F2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6BF2">
              <w:rPr>
                <w:rFonts w:ascii="微軟正黑體" w:eastAsia="微軟正黑體" w:hAnsi="微軟正黑體" w:hint="eastAsia"/>
                <w:sz w:val="28"/>
                <w:szCs w:val="28"/>
              </w:rPr>
              <w:t>活動名稱</w:t>
            </w:r>
          </w:p>
        </w:tc>
        <w:tc>
          <w:tcPr>
            <w:tcW w:w="8215" w:type="dxa"/>
            <w:gridSpan w:val="3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6BF2" w:rsidRPr="00146BF2" w:rsidTr="00C41C6A">
        <w:tc>
          <w:tcPr>
            <w:tcW w:w="14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6BF2">
              <w:rPr>
                <w:rFonts w:ascii="微軟正黑體" w:eastAsia="微軟正黑體" w:hAnsi="微軟正黑體" w:hint="eastAsia"/>
                <w:sz w:val="28"/>
                <w:szCs w:val="28"/>
              </w:rPr>
              <w:t>活動總務</w:t>
            </w:r>
          </w:p>
        </w:tc>
        <w:tc>
          <w:tcPr>
            <w:tcW w:w="3339" w:type="dxa"/>
            <w:shd w:val="clear" w:color="auto" w:fill="auto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F2F2F2" w:themeFill="background1" w:themeFillShade="F2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6BF2">
              <w:rPr>
                <w:rFonts w:ascii="微軟正黑體" w:eastAsia="微軟正黑體" w:hAnsi="微軟正黑體" w:hint="eastAsia"/>
                <w:sz w:val="28"/>
                <w:szCs w:val="28"/>
              </w:rPr>
              <w:t>連絡電話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146BF2" w:rsidRPr="00146BF2" w:rsidRDefault="00146BF2" w:rsidP="00146BF2">
      <w:pPr>
        <w:widowControl w:val="0"/>
        <w:adjustRightInd w:val="0"/>
        <w:spacing w:line="360" w:lineRule="atLeast"/>
        <w:textAlignment w:val="baseline"/>
        <w:rPr>
          <w:rFonts w:ascii="微軟正黑體" w:eastAsia="微軟正黑體" w:hAnsi="微軟正黑體"/>
          <w:szCs w:val="20"/>
        </w:rPr>
      </w:pPr>
    </w:p>
    <w:tbl>
      <w:tblPr>
        <w:tblW w:w="969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90"/>
        <w:gridCol w:w="1086"/>
        <w:gridCol w:w="1134"/>
        <w:gridCol w:w="1985"/>
        <w:gridCol w:w="567"/>
        <w:gridCol w:w="2316"/>
      </w:tblGrid>
      <w:tr w:rsidR="00146BF2" w:rsidRPr="00146BF2" w:rsidTr="006E396E">
        <w:tc>
          <w:tcPr>
            <w:tcW w:w="2417" w:type="dxa"/>
            <w:shd w:val="clear" w:color="auto" w:fill="F2F2F2" w:themeFill="background1" w:themeFillShade="F2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6BF2">
              <w:rPr>
                <w:rFonts w:ascii="微軟正黑體" w:eastAsia="微軟正黑體" w:hAnsi="微軟正黑體" w:hint="eastAsia"/>
                <w:sz w:val="28"/>
                <w:szCs w:val="28"/>
              </w:rPr>
              <w:t>預算項目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6BF2">
              <w:rPr>
                <w:rFonts w:ascii="微軟正黑體" w:eastAsia="微軟正黑體" w:hAnsi="微軟正黑體" w:hint="eastAsia"/>
                <w:sz w:val="28"/>
                <w:szCs w:val="28"/>
              </w:rPr>
              <w:t>數量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6BF2">
              <w:rPr>
                <w:rFonts w:ascii="微軟正黑體" w:eastAsia="微軟正黑體" w:hAnsi="微軟正黑體" w:hint="eastAsia"/>
                <w:sz w:val="28"/>
                <w:szCs w:val="28"/>
              </w:rPr>
              <w:t>單價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6BF2">
              <w:rPr>
                <w:rFonts w:ascii="微軟正黑體" w:eastAsia="微軟正黑體" w:hAnsi="微軟正黑體" w:hint="eastAsia"/>
                <w:sz w:val="28"/>
                <w:szCs w:val="28"/>
              </w:rPr>
              <w:t>預算金額</w:t>
            </w:r>
          </w:p>
        </w:tc>
        <w:tc>
          <w:tcPr>
            <w:tcW w:w="2883" w:type="dxa"/>
            <w:gridSpan w:val="2"/>
            <w:shd w:val="clear" w:color="auto" w:fill="F2F2F2" w:themeFill="background1" w:themeFillShade="F2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6BF2">
              <w:rPr>
                <w:rFonts w:ascii="微軟正黑體" w:eastAsia="微軟正黑體" w:hAnsi="微軟正黑體" w:hint="eastAsia"/>
                <w:sz w:val="28"/>
                <w:szCs w:val="28"/>
              </w:rPr>
              <w:t>經費來源</w:t>
            </w:r>
          </w:p>
        </w:tc>
      </w:tr>
      <w:tr w:rsidR="00146BF2" w:rsidRPr="00146BF2" w:rsidTr="006E396E">
        <w:trPr>
          <w:trHeight w:val="666"/>
        </w:trPr>
        <w:tc>
          <w:tcPr>
            <w:tcW w:w="2417" w:type="dxa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146BF2" w:rsidRPr="00146BF2" w:rsidRDefault="00146BF2" w:rsidP="00C24EA5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6BF2">
              <w:rPr>
                <w:rFonts w:ascii="微軟正黑體" w:eastAsia="微軟正黑體" w:hAnsi="微軟正黑體" w:hint="eastAsia"/>
                <w:sz w:val="20"/>
                <w:szCs w:val="20"/>
              </w:rPr>
              <w:t>學輔經費</w:t>
            </w:r>
            <w:proofErr w:type="gramEnd"/>
            <w:r w:rsidRPr="00146BF2">
              <w:rPr>
                <w:rFonts w:ascii="微軟正黑體" w:eastAsia="微軟正黑體" w:hAnsi="微軟正黑體" w:hint="eastAsia"/>
                <w:sz w:val="20"/>
                <w:szCs w:val="20"/>
              </w:rPr>
              <w:t>(*-*-*-**)</w:t>
            </w:r>
          </w:p>
          <w:p w:rsidR="00245340" w:rsidRDefault="00146BF2" w:rsidP="00C24EA5">
            <w:pPr>
              <w:widowControl w:val="0"/>
              <w:adjustRightInd w:val="0"/>
              <w:spacing w:line="240" w:lineRule="exac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BF2">
              <w:rPr>
                <w:rFonts w:ascii="微軟正黑體" w:eastAsia="微軟正黑體" w:hAnsi="微軟正黑體" w:hint="eastAsia"/>
                <w:sz w:val="20"/>
                <w:szCs w:val="20"/>
              </w:rPr>
              <w:t>配合款</w:t>
            </w:r>
            <w:r w:rsidR="00245340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C24EA5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C24EA5">
              <w:rPr>
                <w:rFonts w:ascii="微軟正黑體" w:eastAsia="微軟正黑體" w:hAnsi="微軟正黑體"/>
                <w:sz w:val="20"/>
                <w:szCs w:val="20"/>
              </w:rPr>
              <w:t>,000</w:t>
            </w:r>
            <w:r w:rsidR="00C24EA5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  <w:p w:rsidR="00146BF2" w:rsidRDefault="00146BF2" w:rsidP="00C24EA5">
            <w:pPr>
              <w:widowControl w:val="0"/>
              <w:adjustRightInd w:val="0"/>
              <w:spacing w:line="240" w:lineRule="exac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BF2">
              <w:rPr>
                <w:rFonts w:ascii="微軟正黑體" w:eastAsia="微軟正黑體" w:hAnsi="微軟正黑體" w:hint="eastAsia"/>
                <w:sz w:val="20"/>
                <w:szCs w:val="20"/>
              </w:rPr>
              <w:t>補助款：</w:t>
            </w:r>
            <w:r w:rsidR="00C24EA5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C24EA5">
              <w:rPr>
                <w:rFonts w:ascii="微軟正黑體" w:eastAsia="微軟正黑體" w:hAnsi="微軟正黑體"/>
                <w:sz w:val="20"/>
                <w:szCs w:val="20"/>
              </w:rPr>
              <w:t>,000</w:t>
            </w:r>
            <w:r w:rsidR="00C24EA5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  <w:p w:rsidR="00245340" w:rsidRPr="00146BF2" w:rsidRDefault="006A2FE1" w:rsidP="00C24EA5">
            <w:pPr>
              <w:widowControl w:val="0"/>
              <w:adjustRightInd w:val="0"/>
              <w:spacing w:line="240" w:lineRule="exac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學生會</w:t>
            </w:r>
            <w:r w:rsidR="00245340">
              <w:rPr>
                <w:rFonts w:ascii="微軟正黑體" w:eastAsia="微軟正黑體" w:hAnsi="微軟正黑體" w:hint="eastAsia"/>
                <w:sz w:val="20"/>
                <w:szCs w:val="20"/>
              </w:rPr>
              <w:t>費：</w:t>
            </w:r>
            <w:r w:rsidR="00C24EA5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C24EA5">
              <w:rPr>
                <w:rFonts w:ascii="微軟正黑體" w:eastAsia="微軟正黑體" w:hAnsi="微軟正黑體"/>
                <w:sz w:val="20"/>
                <w:szCs w:val="20"/>
              </w:rPr>
              <w:t>,000</w:t>
            </w:r>
            <w:r w:rsidR="00C24EA5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</w:tr>
      <w:tr w:rsidR="00146BF2" w:rsidRPr="00146BF2" w:rsidTr="006E396E">
        <w:trPr>
          <w:trHeight w:val="705"/>
        </w:trPr>
        <w:tc>
          <w:tcPr>
            <w:tcW w:w="2417" w:type="dxa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146BF2" w:rsidRPr="00146BF2" w:rsidRDefault="00146BF2" w:rsidP="00C24EA5">
            <w:pPr>
              <w:widowControl w:val="0"/>
              <w:adjustRightInd w:val="0"/>
              <w:spacing w:line="240" w:lineRule="exac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46BF2" w:rsidRPr="00146BF2" w:rsidTr="006E396E">
        <w:trPr>
          <w:trHeight w:val="687"/>
        </w:trPr>
        <w:tc>
          <w:tcPr>
            <w:tcW w:w="2417" w:type="dxa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280" w:lineRule="exac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46BF2" w:rsidRPr="00146BF2" w:rsidTr="006E396E">
        <w:trPr>
          <w:trHeight w:val="687"/>
        </w:trPr>
        <w:tc>
          <w:tcPr>
            <w:tcW w:w="2417" w:type="dxa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280" w:lineRule="exact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46BF2" w:rsidRPr="00146BF2" w:rsidTr="006E396E">
        <w:trPr>
          <w:trHeight w:val="687"/>
        </w:trPr>
        <w:tc>
          <w:tcPr>
            <w:tcW w:w="2417" w:type="dxa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280" w:lineRule="exact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46BF2" w:rsidRPr="00146BF2" w:rsidTr="006E396E">
        <w:trPr>
          <w:trHeight w:val="687"/>
        </w:trPr>
        <w:tc>
          <w:tcPr>
            <w:tcW w:w="2417" w:type="dxa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280" w:lineRule="exact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46BF2" w:rsidRPr="00146BF2" w:rsidTr="0081516B">
        <w:trPr>
          <w:trHeight w:val="687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BF2" w:rsidRPr="00146BF2" w:rsidRDefault="00146BF2" w:rsidP="005C208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280" w:lineRule="exact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46BF2" w:rsidRPr="00146BF2" w:rsidTr="0081516B">
        <w:trPr>
          <w:trHeight w:val="575"/>
        </w:trPr>
        <w:tc>
          <w:tcPr>
            <w:tcW w:w="6812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46B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2883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46BF2" w:rsidRPr="0081516B" w:rsidRDefault="00146BF2" w:rsidP="0081516B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151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元整</w:t>
            </w:r>
          </w:p>
        </w:tc>
      </w:tr>
      <w:tr w:rsidR="00146BF2" w:rsidRPr="00146BF2" w:rsidTr="006E396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7"/>
        </w:trPr>
        <w:tc>
          <w:tcPr>
            <w:tcW w:w="9695" w:type="dxa"/>
            <w:gridSpan w:val="7"/>
            <w:shd w:val="clear" w:color="auto" w:fill="FFFFFF" w:themeFill="background1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BF2">
              <w:rPr>
                <w:rFonts w:ascii="微軟正黑體" w:eastAsia="微軟正黑體" w:hAnsi="微軟正黑體" w:hint="eastAsia"/>
                <w:sz w:val="28"/>
                <w:szCs w:val="28"/>
              </w:rPr>
              <w:t>會辦單位及簽核意見</w:t>
            </w:r>
          </w:p>
        </w:tc>
      </w:tr>
      <w:tr w:rsidR="00146BF2" w:rsidRPr="00146BF2" w:rsidTr="006E396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13"/>
        </w:trPr>
        <w:tc>
          <w:tcPr>
            <w:tcW w:w="2607" w:type="dxa"/>
            <w:gridSpan w:val="2"/>
            <w:shd w:val="clear" w:color="auto" w:fill="F2F2F2" w:themeFill="background1" w:themeFillShade="F2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146BF2">
              <w:rPr>
                <w:rFonts w:ascii="微軟正黑體" w:eastAsia="微軟正黑體" w:hAnsi="微軟正黑體" w:hint="eastAsia"/>
              </w:rPr>
              <w:t>申請單位</w:t>
            </w:r>
          </w:p>
        </w:tc>
        <w:tc>
          <w:tcPr>
            <w:tcW w:w="2220" w:type="dxa"/>
            <w:gridSpan w:val="2"/>
            <w:shd w:val="clear" w:color="auto" w:fill="F2F2F2" w:themeFill="background1" w:themeFillShade="F2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146BF2">
              <w:rPr>
                <w:rFonts w:ascii="微軟正黑體" w:eastAsia="微軟正黑體" w:hAnsi="微軟正黑體" w:hint="eastAsia"/>
              </w:rPr>
              <w:t>課外活動指導組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146BF2">
              <w:rPr>
                <w:rFonts w:ascii="微軟正黑體" w:eastAsia="微軟正黑體" w:hAnsi="微軟正黑體" w:hint="eastAsia"/>
              </w:rPr>
              <w:t>會辦單位</w:t>
            </w: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="00146BF2" w:rsidRPr="00146BF2" w:rsidRDefault="00146BF2" w:rsidP="00146BF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146BF2">
              <w:rPr>
                <w:rFonts w:ascii="微軟正黑體" w:eastAsia="微軟正黑體" w:hAnsi="微軟正黑體" w:hint="eastAsia"/>
              </w:rPr>
              <w:t>決行</w:t>
            </w:r>
          </w:p>
        </w:tc>
      </w:tr>
      <w:tr w:rsidR="0081516B" w:rsidRPr="00146BF2" w:rsidTr="0081516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85"/>
        </w:trPr>
        <w:tc>
          <w:tcPr>
            <w:tcW w:w="2607" w:type="dxa"/>
            <w:gridSpan w:val="2"/>
          </w:tcPr>
          <w:p w:rsidR="0081516B" w:rsidRPr="00146BF2" w:rsidRDefault="0081516B" w:rsidP="00146BF2">
            <w:pPr>
              <w:widowControl w:val="0"/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BF2">
              <w:rPr>
                <w:rFonts w:ascii="微軟正黑體" w:eastAsia="微軟正黑體" w:hAnsi="微軟正黑體" w:hint="eastAsia"/>
                <w:sz w:val="20"/>
                <w:szCs w:val="20"/>
              </w:rPr>
              <w:t>活動總務：</w:t>
            </w:r>
          </w:p>
        </w:tc>
        <w:tc>
          <w:tcPr>
            <w:tcW w:w="2220" w:type="dxa"/>
            <w:gridSpan w:val="2"/>
            <w:vMerge w:val="restart"/>
          </w:tcPr>
          <w:p w:rsidR="0081516B" w:rsidRPr="00146BF2" w:rsidRDefault="0081516B" w:rsidP="00146BF2">
            <w:pPr>
              <w:widowControl w:val="0"/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BF2">
              <w:rPr>
                <w:rFonts w:ascii="微軟正黑體" w:eastAsia="微軟正黑體" w:hAnsi="微軟正黑體" w:hint="eastAsia"/>
                <w:sz w:val="20"/>
                <w:szCs w:val="20"/>
              </w:rPr>
              <w:t>經費審核：</w:t>
            </w:r>
          </w:p>
        </w:tc>
        <w:tc>
          <w:tcPr>
            <w:tcW w:w="2552" w:type="dxa"/>
            <w:gridSpan w:val="2"/>
            <w:vMerge w:val="restart"/>
          </w:tcPr>
          <w:p w:rsidR="0081516B" w:rsidRPr="00146BF2" w:rsidRDefault="0081516B" w:rsidP="00146BF2">
            <w:pPr>
              <w:widowControl w:val="0"/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</w:tcPr>
          <w:p w:rsidR="0081516B" w:rsidRPr="00146BF2" w:rsidRDefault="0081516B" w:rsidP="00146BF2">
            <w:pPr>
              <w:widowControl w:val="0"/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BF2">
              <w:rPr>
                <w:rFonts w:ascii="微軟正黑體" w:eastAsia="微軟正黑體" w:hAnsi="微軟正黑體" w:hint="eastAsia"/>
                <w:sz w:val="20"/>
                <w:szCs w:val="20"/>
              </w:rPr>
              <w:t>學</w:t>
            </w:r>
            <w:proofErr w:type="gramStart"/>
            <w:r w:rsidRPr="00146BF2">
              <w:rPr>
                <w:rFonts w:ascii="微軟正黑體" w:eastAsia="微軟正黑體" w:hAnsi="微軟正黑體" w:hint="eastAsia"/>
                <w:sz w:val="20"/>
                <w:szCs w:val="20"/>
              </w:rPr>
              <w:t>務</w:t>
            </w:r>
            <w:proofErr w:type="gramEnd"/>
            <w:r w:rsidRPr="00146BF2">
              <w:rPr>
                <w:rFonts w:ascii="微軟正黑體" w:eastAsia="微軟正黑體" w:hAnsi="微軟正黑體" w:hint="eastAsia"/>
                <w:sz w:val="20"/>
                <w:szCs w:val="20"/>
              </w:rPr>
              <w:t>長：</w:t>
            </w:r>
          </w:p>
        </w:tc>
      </w:tr>
      <w:tr w:rsidR="0081516B" w:rsidRPr="00146BF2" w:rsidTr="0081516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17"/>
        </w:trPr>
        <w:tc>
          <w:tcPr>
            <w:tcW w:w="2607" w:type="dxa"/>
            <w:gridSpan w:val="2"/>
            <w:vMerge w:val="restart"/>
          </w:tcPr>
          <w:p w:rsidR="0081516B" w:rsidRPr="00146BF2" w:rsidRDefault="006A2FE1" w:rsidP="00146BF2">
            <w:pPr>
              <w:widowControl w:val="0"/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活動負責人</w:t>
            </w:r>
            <w:r w:rsidR="0081516B" w:rsidRPr="00146BF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2220" w:type="dxa"/>
            <w:gridSpan w:val="2"/>
            <w:vMerge/>
          </w:tcPr>
          <w:p w:rsidR="0081516B" w:rsidRPr="00146BF2" w:rsidRDefault="0081516B" w:rsidP="00146BF2">
            <w:pPr>
              <w:widowControl w:val="0"/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81516B" w:rsidRPr="00146BF2" w:rsidRDefault="0081516B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81516B" w:rsidRPr="00146BF2" w:rsidRDefault="0081516B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1516B" w:rsidRPr="00146BF2" w:rsidTr="0081516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93"/>
        </w:trPr>
        <w:tc>
          <w:tcPr>
            <w:tcW w:w="2607" w:type="dxa"/>
            <w:gridSpan w:val="2"/>
            <w:vMerge/>
          </w:tcPr>
          <w:p w:rsidR="0081516B" w:rsidRPr="00146BF2" w:rsidRDefault="0081516B" w:rsidP="00146BF2">
            <w:pPr>
              <w:widowControl w:val="0"/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Merge w:val="restart"/>
          </w:tcPr>
          <w:p w:rsidR="0081516B" w:rsidRPr="00146BF2" w:rsidRDefault="0081516B" w:rsidP="00146BF2">
            <w:pPr>
              <w:widowControl w:val="0"/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6BF2">
              <w:rPr>
                <w:rFonts w:ascii="微軟正黑體" w:eastAsia="微軟正黑體" w:hAnsi="微軟正黑體" w:hint="eastAsia"/>
                <w:sz w:val="20"/>
                <w:szCs w:val="20"/>
              </w:rPr>
              <w:t>組長：</w:t>
            </w:r>
          </w:p>
        </w:tc>
        <w:tc>
          <w:tcPr>
            <w:tcW w:w="2552" w:type="dxa"/>
            <w:gridSpan w:val="2"/>
            <w:vMerge/>
          </w:tcPr>
          <w:p w:rsidR="0081516B" w:rsidRPr="00146BF2" w:rsidRDefault="0081516B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81516B" w:rsidRPr="00146BF2" w:rsidRDefault="0081516B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1516B" w:rsidRPr="00146BF2" w:rsidTr="0081516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56"/>
        </w:trPr>
        <w:tc>
          <w:tcPr>
            <w:tcW w:w="2607" w:type="dxa"/>
            <w:gridSpan w:val="2"/>
            <w:tcBorders>
              <w:bottom w:val="single" w:sz="4" w:space="0" w:color="auto"/>
            </w:tcBorders>
          </w:tcPr>
          <w:p w:rsidR="0081516B" w:rsidRPr="00146BF2" w:rsidRDefault="006A2FE1" w:rsidP="00146BF2">
            <w:pPr>
              <w:widowControl w:val="0"/>
              <w:adjustRightInd w:val="0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會長</w:t>
            </w:r>
            <w:r w:rsidR="0081516B" w:rsidRPr="00146BF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2220" w:type="dxa"/>
            <w:gridSpan w:val="2"/>
            <w:vMerge/>
            <w:tcBorders>
              <w:bottom w:val="single" w:sz="4" w:space="0" w:color="auto"/>
            </w:tcBorders>
          </w:tcPr>
          <w:p w:rsidR="0081516B" w:rsidRPr="00146BF2" w:rsidRDefault="0081516B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1516B" w:rsidRPr="00146BF2" w:rsidRDefault="0081516B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81516B" w:rsidRPr="00146BF2" w:rsidRDefault="0081516B" w:rsidP="00146BF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146BF2" w:rsidRPr="0081516B" w:rsidRDefault="00146BF2" w:rsidP="00146BF2">
      <w:pPr>
        <w:widowControl w:val="0"/>
        <w:adjustRightInd w:val="0"/>
        <w:textAlignment w:val="baseline"/>
        <w:rPr>
          <w:rFonts w:ascii="微軟正黑體" w:eastAsia="微軟正黑體" w:hAnsi="微軟正黑體"/>
          <w:b/>
          <w:sz w:val="16"/>
          <w:szCs w:val="16"/>
        </w:rPr>
      </w:pPr>
      <w:r w:rsidRPr="0081516B">
        <w:rPr>
          <w:rFonts w:ascii="微軟正黑體" w:eastAsia="微軟正黑體" w:hAnsi="微軟正黑體" w:hint="eastAsia"/>
          <w:b/>
          <w:sz w:val="16"/>
          <w:szCs w:val="16"/>
        </w:rPr>
        <w:t>注意事項：</w:t>
      </w:r>
    </w:p>
    <w:p w:rsidR="00B35DDF" w:rsidRPr="0081516B" w:rsidRDefault="00146BF2" w:rsidP="005C208C">
      <w:pPr>
        <w:widowControl w:val="0"/>
        <w:adjustRightInd w:val="0"/>
        <w:textAlignment w:val="baseline"/>
        <w:rPr>
          <w:rFonts w:ascii="標楷體" w:eastAsia="標楷體" w:hAnsi="標楷體"/>
          <w:sz w:val="16"/>
          <w:szCs w:val="16"/>
        </w:rPr>
      </w:pPr>
      <w:r w:rsidRPr="0081516B">
        <w:rPr>
          <w:rFonts w:ascii="微軟正黑體" w:eastAsia="微軟正黑體" w:hAnsi="微軟正黑體" w:hint="eastAsia"/>
          <w:b/>
          <w:sz w:val="16"/>
          <w:szCs w:val="16"/>
        </w:rPr>
        <w:t>預算項目分類方式請參考下列內容填寫：住宿費、餐飲費、講師鐘點費、評審費、二代健保補充保費</w:t>
      </w:r>
      <w:r w:rsidR="00245340" w:rsidRPr="0081516B">
        <w:rPr>
          <w:rFonts w:ascii="微軟正黑體" w:eastAsia="微軟正黑體" w:hAnsi="微軟正黑體" w:hint="eastAsia"/>
          <w:b/>
          <w:sz w:val="16"/>
          <w:szCs w:val="16"/>
        </w:rPr>
        <w:t>(2.1</w:t>
      </w:r>
      <w:r w:rsidRPr="0081516B">
        <w:rPr>
          <w:rFonts w:ascii="微軟正黑體" w:eastAsia="微軟正黑體" w:hAnsi="微軟正黑體" w:hint="eastAsia"/>
          <w:b/>
          <w:sz w:val="16"/>
          <w:szCs w:val="16"/>
        </w:rPr>
        <w:t>1%)、印刷費、海報印製費、遊覽車租用費、保險費、文宣費、材料費、獎金、獎品、雜支（學輔經費雜支不超過5</w:t>
      </w:r>
      <w:r w:rsidRPr="0081516B">
        <w:rPr>
          <w:rFonts w:ascii="標楷體" w:eastAsia="標楷體" w:hAnsi="標楷體" w:hint="eastAsia"/>
          <w:b/>
          <w:sz w:val="16"/>
          <w:szCs w:val="16"/>
        </w:rPr>
        <w:t>%）。</w:t>
      </w:r>
    </w:p>
    <w:sectPr w:rsidR="00B35DDF" w:rsidRPr="0081516B" w:rsidSect="008C4371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96" w:rsidRDefault="00466D96" w:rsidP="008D273E">
      <w:r>
        <w:separator/>
      </w:r>
    </w:p>
  </w:endnote>
  <w:endnote w:type="continuationSeparator" w:id="0">
    <w:p w:rsidR="00466D96" w:rsidRDefault="00466D96" w:rsidP="008D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96" w:rsidRDefault="00466D96" w:rsidP="008D273E">
      <w:r>
        <w:separator/>
      </w:r>
    </w:p>
  </w:footnote>
  <w:footnote w:type="continuationSeparator" w:id="0">
    <w:p w:rsidR="00466D96" w:rsidRDefault="00466D96" w:rsidP="008D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1C9" w:rsidRDefault="00DE01C9" w:rsidP="005C208C">
    <w:pPr>
      <w:pStyle w:val="a4"/>
      <w:jc w:val="center"/>
    </w:pPr>
    <w:r>
      <w:rPr>
        <w:noProof/>
      </w:rPr>
      <w:drawing>
        <wp:inline distT="0" distB="0" distL="0" distR="0" wp14:anchorId="3B066B6F" wp14:editId="005441FE">
          <wp:extent cx="1638989" cy="314325"/>
          <wp:effectExtent l="0" t="0" r="0" b="0"/>
          <wp:docPr id="1" name="圖片 1" descr="F:\崇右技術學院-校徽\影藝大透明底logo檔案\logo＋橫式灰字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F:\崇右技術學院-校徽\影藝大透明底logo檔案\logo＋橫式灰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085" cy="35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2CC"/>
    <w:multiLevelType w:val="hybridMultilevel"/>
    <w:tmpl w:val="EAC08DE0"/>
    <w:lvl w:ilvl="0" w:tplc="0BF8753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1E4C55"/>
    <w:multiLevelType w:val="hybridMultilevel"/>
    <w:tmpl w:val="0600999E"/>
    <w:lvl w:ilvl="0" w:tplc="E08E4C92">
      <w:start w:val="1"/>
      <w:numFmt w:val="decimal"/>
      <w:lvlText w:val="%1."/>
      <w:lvlJc w:val="left"/>
      <w:pPr>
        <w:ind w:left="887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81F6CA3"/>
    <w:multiLevelType w:val="hybridMultilevel"/>
    <w:tmpl w:val="6220EF88"/>
    <w:lvl w:ilvl="0" w:tplc="B4828D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C12166"/>
    <w:multiLevelType w:val="hybridMultilevel"/>
    <w:tmpl w:val="01C2EBE2"/>
    <w:lvl w:ilvl="0" w:tplc="4FDE723C"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051BF6"/>
    <w:multiLevelType w:val="hybridMultilevel"/>
    <w:tmpl w:val="E920F2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34E428E"/>
    <w:multiLevelType w:val="hybridMultilevel"/>
    <w:tmpl w:val="387A05D8"/>
    <w:lvl w:ilvl="0" w:tplc="2A543BE6"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8B2559"/>
    <w:multiLevelType w:val="hybridMultilevel"/>
    <w:tmpl w:val="055E3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321F2C"/>
    <w:multiLevelType w:val="hybridMultilevel"/>
    <w:tmpl w:val="C06EC65C"/>
    <w:lvl w:ilvl="0" w:tplc="282C64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4B1D622D"/>
    <w:multiLevelType w:val="hybridMultilevel"/>
    <w:tmpl w:val="5122EE54"/>
    <w:lvl w:ilvl="0" w:tplc="71BA5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71582"/>
    <w:multiLevelType w:val="hybridMultilevel"/>
    <w:tmpl w:val="8EF253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0913EB2"/>
    <w:multiLevelType w:val="hybridMultilevel"/>
    <w:tmpl w:val="04B281CC"/>
    <w:lvl w:ilvl="0" w:tplc="CAC8FB16">
      <w:start w:val="2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475DF0"/>
    <w:multiLevelType w:val="hybridMultilevel"/>
    <w:tmpl w:val="4A90F9A4"/>
    <w:lvl w:ilvl="0" w:tplc="A2EE1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9143FB"/>
    <w:multiLevelType w:val="hybridMultilevel"/>
    <w:tmpl w:val="EC8C3D62"/>
    <w:lvl w:ilvl="0" w:tplc="2E76E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244282"/>
    <w:multiLevelType w:val="multilevel"/>
    <w:tmpl w:val="7C24428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99"/>
    <w:rsid w:val="000149C8"/>
    <w:rsid w:val="00014E43"/>
    <w:rsid w:val="00016EE9"/>
    <w:rsid w:val="000364CF"/>
    <w:rsid w:val="000401AD"/>
    <w:rsid w:val="00046694"/>
    <w:rsid w:val="00062DFC"/>
    <w:rsid w:val="0007531C"/>
    <w:rsid w:val="00082578"/>
    <w:rsid w:val="00086C6F"/>
    <w:rsid w:val="0009793B"/>
    <w:rsid w:val="000A01E6"/>
    <w:rsid w:val="000A4DB6"/>
    <w:rsid w:val="000C22F9"/>
    <w:rsid w:val="000D0BFF"/>
    <w:rsid w:val="001064B0"/>
    <w:rsid w:val="00114550"/>
    <w:rsid w:val="00123820"/>
    <w:rsid w:val="00126169"/>
    <w:rsid w:val="00130158"/>
    <w:rsid w:val="001314B2"/>
    <w:rsid w:val="00140CD4"/>
    <w:rsid w:val="00141196"/>
    <w:rsid w:val="0014186C"/>
    <w:rsid w:val="00144261"/>
    <w:rsid w:val="00146214"/>
    <w:rsid w:val="00146BF2"/>
    <w:rsid w:val="00170D33"/>
    <w:rsid w:val="00182E2F"/>
    <w:rsid w:val="00193182"/>
    <w:rsid w:val="001967CF"/>
    <w:rsid w:val="001A2441"/>
    <w:rsid w:val="001B30A1"/>
    <w:rsid w:val="001E4B33"/>
    <w:rsid w:val="002162AA"/>
    <w:rsid w:val="0021776F"/>
    <w:rsid w:val="0022707C"/>
    <w:rsid w:val="00235B98"/>
    <w:rsid w:val="00245340"/>
    <w:rsid w:val="00246AA6"/>
    <w:rsid w:val="00250AC8"/>
    <w:rsid w:val="00256383"/>
    <w:rsid w:val="002742C1"/>
    <w:rsid w:val="00277E92"/>
    <w:rsid w:val="00285946"/>
    <w:rsid w:val="00297E6E"/>
    <w:rsid w:val="002B01B5"/>
    <w:rsid w:val="002C4938"/>
    <w:rsid w:val="002D380F"/>
    <w:rsid w:val="002E3F23"/>
    <w:rsid w:val="002F0F1C"/>
    <w:rsid w:val="002F37C4"/>
    <w:rsid w:val="0030487A"/>
    <w:rsid w:val="00311515"/>
    <w:rsid w:val="0032574B"/>
    <w:rsid w:val="00326E77"/>
    <w:rsid w:val="00330DCD"/>
    <w:rsid w:val="00345A99"/>
    <w:rsid w:val="00351F93"/>
    <w:rsid w:val="00370184"/>
    <w:rsid w:val="003766D9"/>
    <w:rsid w:val="003900C1"/>
    <w:rsid w:val="003904B7"/>
    <w:rsid w:val="0039478C"/>
    <w:rsid w:val="003A7E53"/>
    <w:rsid w:val="003C1390"/>
    <w:rsid w:val="003C4D17"/>
    <w:rsid w:val="003C4FD2"/>
    <w:rsid w:val="003C61C2"/>
    <w:rsid w:val="003D3E5E"/>
    <w:rsid w:val="003E1025"/>
    <w:rsid w:val="003E4ACD"/>
    <w:rsid w:val="003E5EA6"/>
    <w:rsid w:val="0040615B"/>
    <w:rsid w:val="00406956"/>
    <w:rsid w:val="00410C0F"/>
    <w:rsid w:val="00413E63"/>
    <w:rsid w:val="00417356"/>
    <w:rsid w:val="00421D6F"/>
    <w:rsid w:val="004405A0"/>
    <w:rsid w:val="00441C13"/>
    <w:rsid w:val="00451577"/>
    <w:rsid w:val="004517E0"/>
    <w:rsid w:val="00454454"/>
    <w:rsid w:val="0045732B"/>
    <w:rsid w:val="00461D67"/>
    <w:rsid w:val="00466D96"/>
    <w:rsid w:val="00480A5D"/>
    <w:rsid w:val="00494BE2"/>
    <w:rsid w:val="004B5284"/>
    <w:rsid w:val="004C487E"/>
    <w:rsid w:val="004C7730"/>
    <w:rsid w:val="004D4CE7"/>
    <w:rsid w:val="004E4644"/>
    <w:rsid w:val="004E631E"/>
    <w:rsid w:val="004F2701"/>
    <w:rsid w:val="00513C7B"/>
    <w:rsid w:val="0052372F"/>
    <w:rsid w:val="00530716"/>
    <w:rsid w:val="00535C85"/>
    <w:rsid w:val="00560B7E"/>
    <w:rsid w:val="00565265"/>
    <w:rsid w:val="00566B48"/>
    <w:rsid w:val="00567467"/>
    <w:rsid w:val="00570F7D"/>
    <w:rsid w:val="005A7966"/>
    <w:rsid w:val="005B7CE9"/>
    <w:rsid w:val="005C208C"/>
    <w:rsid w:val="005E050D"/>
    <w:rsid w:val="005E73DC"/>
    <w:rsid w:val="006002FC"/>
    <w:rsid w:val="0064706A"/>
    <w:rsid w:val="00652044"/>
    <w:rsid w:val="00661D57"/>
    <w:rsid w:val="00667610"/>
    <w:rsid w:val="00685B04"/>
    <w:rsid w:val="00695BB6"/>
    <w:rsid w:val="006A2FE1"/>
    <w:rsid w:val="006A51D8"/>
    <w:rsid w:val="006B434F"/>
    <w:rsid w:val="006C0829"/>
    <w:rsid w:val="006D03A9"/>
    <w:rsid w:val="006D193B"/>
    <w:rsid w:val="00707EAA"/>
    <w:rsid w:val="0071624F"/>
    <w:rsid w:val="00720ED2"/>
    <w:rsid w:val="00725B89"/>
    <w:rsid w:val="00730612"/>
    <w:rsid w:val="00742D05"/>
    <w:rsid w:val="00747D21"/>
    <w:rsid w:val="0076215C"/>
    <w:rsid w:val="00763259"/>
    <w:rsid w:val="00771C3B"/>
    <w:rsid w:val="0077775C"/>
    <w:rsid w:val="00783514"/>
    <w:rsid w:val="007A35AE"/>
    <w:rsid w:val="007B1918"/>
    <w:rsid w:val="007C5878"/>
    <w:rsid w:val="007D1AA7"/>
    <w:rsid w:val="007D2FC6"/>
    <w:rsid w:val="007E562C"/>
    <w:rsid w:val="007E6F25"/>
    <w:rsid w:val="0081516B"/>
    <w:rsid w:val="00815518"/>
    <w:rsid w:val="00826223"/>
    <w:rsid w:val="00831DEF"/>
    <w:rsid w:val="00832A93"/>
    <w:rsid w:val="008533EB"/>
    <w:rsid w:val="0086336F"/>
    <w:rsid w:val="0088552D"/>
    <w:rsid w:val="00896BF9"/>
    <w:rsid w:val="008B356E"/>
    <w:rsid w:val="008C2524"/>
    <w:rsid w:val="008C4371"/>
    <w:rsid w:val="008D273E"/>
    <w:rsid w:val="008E0248"/>
    <w:rsid w:val="008E4C15"/>
    <w:rsid w:val="008F214B"/>
    <w:rsid w:val="00901373"/>
    <w:rsid w:val="00903E36"/>
    <w:rsid w:val="00906897"/>
    <w:rsid w:val="00907E80"/>
    <w:rsid w:val="009103E1"/>
    <w:rsid w:val="00926408"/>
    <w:rsid w:val="00931F21"/>
    <w:rsid w:val="00941778"/>
    <w:rsid w:val="00941E7F"/>
    <w:rsid w:val="00944B0C"/>
    <w:rsid w:val="00947B0E"/>
    <w:rsid w:val="00950C83"/>
    <w:rsid w:val="00956C46"/>
    <w:rsid w:val="00967A13"/>
    <w:rsid w:val="00971A31"/>
    <w:rsid w:val="009733C0"/>
    <w:rsid w:val="00984471"/>
    <w:rsid w:val="009954DB"/>
    <w:rsid w:val="009962CA"/>
    <w:rsid w:val="009B031A"/>
    <w:rsid w:val="009B1DFF"/>
    <w:rsid w:val="009C673C"/>
    <w:rsid w:val="009C6C25"/>
    <w:rsid w:val="009D6B9C"/>
    <w:rsid w:val="009E56DD"/>
    <w:rsid w:val="009E6456"/>
    <w:rsid w:val="009E76F0"/>
    <w:rsid w:val="009F128C"/>
    <w:rsid w:val="009F3B43"/>
    <w:rsid w:val="00A0119C"/>
    <w:rsid w:val="00A1486E"/>
    <w:rsid w:val="00A23E8C"/>
    <w:rsid w:val="00A37C9F"/>
    <w:rsid w:val="00A4095F"/>
    <w:rsid w:val="00A46AD4"/>
    <w:rsid w:val="00A61D6B"/>
    <w:rsid w:val="00A674EB"/>
    <w:rsid w:val="00A676D7"/>
    <w:rsid w:val="00A70CFC"/>
    <w:rsid w:val="00A74A1C"/>
    <w:rsid w:val="00A83BFA"/>
    <w:rsid w:val="00A86C7D"/>
    <w:rsid w:val="00AA2CDD"/>
    <w:rsid w:val="00AA4F0A"/>
    <w:rsid w:val="00AC6F69"/>
    <w:rsid w:val="00AD18F6"/>
    <w:rsid w:val="00AF56AF"/>
    <w:rsid w:val="00AF6E66"/>
    <w:rsid w:val="00B00BF3"/>
    <w:rsid w:val="00B1039D"/>
    <w:rsid w:val="00B11E38"/>
    <w:rsid w:val="00B13778"/>
    <w:rsid w:val="00B17D03"/>
    <w:rsid w:val="00B20A4C"/>
    <w:rsid w:val="00B21FE5"/>
    <w:rsid w:val="00B23910"/>
    <w:rsid w:val="00B27292"/>
    <w:rsid w:val="00B3026E"/>
    <w:rsid w:val="00B35846"/>
    <w:rsid w:val="00B35DDF"/>
    <w:rsid w:val="00B42163"/>
    <w:rsid w:val="00B47D4D"/>
    <w:rsid w:val="00B54F4E"/>
    <w:rsid w:val="00B638D1"/>
    <w:rsid w:val="00B75944"/>
    <w:rsid w:val="00B82C43"/>
    <w:rsid w:val="00B92B47"/>
    <w:rsid w:val="00BB7B0C"/>
    <w:rsid w:val="00BC55A9"/>
    <w:rsid w:val="00BD59E8"/>
    <w:rsid w:val="00BE0D7E"/>
    <w:rsid w:val="00BE5CA7"/>
    <w:rsid w:val="00BF2166"/>
    <w:rsid w:val="00C0069E"/>
    <w:rsid w:val="00C24EA5"/>
    <w:rsid w:val="00C25A2B"/>
    <w:rsid w:val="00C41C6A"/>
    <w:rsid w:val="00C47827"/>
    <w:rsid w:val="00C53255"/>
    <w:rsid w:val="00C5729B"/>
    <w:rsid w:val="00C6750A"/>
    <w:rsid w:val="00C73051"/>
    <w:rsid w:val="00C7341E"/>
    <w:rsid w:val="00CB38E1"/>
    <w:rsid w:val="00CB7314"/>
    <w:rsid w:val="00CC1500"/>
    <w:rsid w:val="00CE6484"/>
    <w:rsid w:val="00CF4924"/>
    <w:rsid w:val="00D12D16"/>
    <w:rsid w:val="00D201AA"/>
    <w:rsid w:val="00D4081F"/>
    <w:rsid w:val="00D63193"/>
    <w:rsid w:val="00D67E05"/>
    <w:rsid w:val="00D918B2"/>
    <w:rsid w:val="00D954D7"/>
    <w:rsid w:val="00D96ED3"/>
    <w:rsid w:val="00DA195A"/>
    <w:rsid w:val="00DC2FD3"/>
    <w:rsid w:val="00DC68CE"/>
    <w:rsid w:val="00DD3425"/>
    <w:rsid w:val="00DD6E40"/>
    <w:rsid w:val="00DE01C9"/>
    <w:rsid w:val="00DF1006"/>
    <w:rsid w:val="00E05A8F"/>
    <w:rsid w:val="00E21E06"/>
    <w:rsid w:val="00E27527"/>
    <w:rsid w:val="00E340BD"/>
    <w:rsid w:val="00E440D3"/>
    <w:rsid w:val="00E45B03"/>
    <w:rsid w:val="00E47E85"/>
    <w:rsid w:val="00E60F36"/>
    <w:rsid w:val="00E65822"/>
    <w:rsid w:val="00E67EF9"/>
    <w:rsid w:val="00E76807"/>
    <w:rsid w:val="00E813A6"/>
    <w:rsid w:val="00EA0204"/>
    <w:rsid w:val="00EF49C2"/>
    <w:rsid w:val="00EF66DD"/>
    <w:rsid w:val="00F0005D"/>
    <w:rsid w:val="00F07415"/>
    <w:rsid w:val="00F15A10"/>
    <w:rsid w:val="00F22D01"/>
    <w:rsid w:val="00F3449A"/>
    <w:rsid w:val="00F34FD5"/>
    <w:rsid w:val="00F36550"/>
    <w:rsid w:val="00F45E65"/>
    <w:rsid w:val="00F57468"/>
    <w:rsid w:val="00F6448E"/>
    <w:rsid w:val="00F73630"/>
    <w:rsid w:val="00F85EA8"/>
    <w:rsid w:val="00FA3191"/>
    <w:rsid w:val="00FB1549"/>
    <w:rsid w:val="00FB31EE"/>
    <w:rsid w:val="00FB4EC3"/>
    <w:rsid w:val="00FD010C"/>
    <w:rsid w:val="00FE4B1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2CEF64-BDD1-4D4C-992E-7F89A65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  <w:sz w:val="20"/>
    </w:rPr>
  </w:style>
  <w:style w:type="paragraph" w:styleId="a4">
    <w:name w:val="header"/>
    <w:basedOn w:val="a"/>
    <w:link w:val="a5"/>
    <w:uiPriority w:val="99"/>
    <w:rsid w:val="008D2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273E"/>
  </w:style>
  <w:style w:type="paragraph" w:styleId="a6">
    <w:name w:val="footer"/>
    <w:basedOn w:val="a"/>
    <w:link w:val="a7"/>
    <w:rsid w:val="008D2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D273E"/>
  </w:style>
  <w:style w:type="character" w:styleId="a8">
    <w:name w:val="annotation reference"/>
    <w:rsid w:val="00E45B03"/>
    <w:rPr>
      <w:sz w:val="18"/>
      <w:szCs w:val="18"/>
    </w:rPr>
  </w:style>
  <w:style w:type="paragraph" w:styleId="a9">
    <w:name w:val="annotation text"/>
    <w:basedOn w:val="a"/>
    <w:link w:val="aa"/>
    <w:rsid w:val="00E45B03"/>
  </w:style>
  <w:style w:type="character" w:customStyle="1" w:styleId="aa">
    <w:name w:val="註解文字 字元"/>
    <w:link w:val="a9"/>
    <w:rsid w:val="00E45B03"/>
    <w:rPr>
      <w:sz w:val="24"/>
      <w:szCs w:val="24"/>
    </w:rPr>
  </w:style>
  <w:style w:type="paragraph" w:styleId="ab">
    <w:name w:val="annotation subject"/>
    <w:basedOn w:val="a9"/>
    <w:next w:val="a9"/>
    <w:link w:val="ac"/>
    <w:rsid w:val="00E45B03"/>
    <w:rPr>
      <w:b/>
      <w:bCs/>
    </w:rPr>
  </w:style>
  <w:style w:type="character" w:customStyle="1" w:styleId="ac">
    <w:name w:val="註解主旨 字元"/>
    <w:link w:val="ab"/>
    <w:rsid w:val="00E45B03"/>
    <w:rPr>
      <w:b/>
      <w:bCs/>
      <w:sz w:val="24"/>
      <w:szCs w:val="24"/>
    </w:rPr>
  </w:style>
  <w:style w:type="paragraph" w:styleId="ad">
    <w:name w:val="Balloon Text"/>
    <w:basedOn w:val="a"/>
    <w:link w:val="ae"/>
    <w:rsid w:val="00E45B0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45B03"/>
    <w:rPr>
      <w:rFonts w:ascii="Cambria" w:eastAsia="新細明體" w:hAnsi="Cambria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B35DDF"/>
    <w:pPr>
      <w:widowControl w:val="0"/>
      <w:ind w:leftChars="200" w:left="480"/>
    </w:pPr>
    <w:rPr>
      <w:kern w:val="2"/>
    </w:rPr>
  </w:style>
  <w:style w:type="table" w:styleId="af0">
    <w:name w:val="Table Grid"/>
    <w:basedOn w:val="a1"/>
    <w:uiPriority w:val="59"/>
    <w:rsid w:val="00B35DD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D63193"/>
    <w:rPr>
      <w:color w:val="0563C1"/>
      <w:u w:val="single"/>
    </w:rPr>
  </w:style>
  <w:style w:type="paragraph" w:customStyle="1" w:styleId="Af2">
    <w:name w:val="內文 A"/>
    <w:rsid w:val="0007531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table" w:customStyle="1" w:styleId="TableNormal">
    <w:name w:val="Table Normal"/>
    <w:rsid w:val="0007531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3416;&#29983;&#26371;\&#31805;&#21576;\&#23416;&#29983;&#26371;&#27963;&#21205;&#30003;&#3553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2814-6AD1-4592-A29E-354BA9EE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學生會活動申請表.dot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>崇右技術學院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932課外活動申請表</dc:title>
  <dc:creator>ECA98</dc:creator>
  <cp:lastModifiedBy>admin</cp:lastModifiedBy>
  <cp:revision>2</cp:revision>
  <cp:lastPrinted>2018-08-23T05:26:00Z</cp:lastPrinted>
  <dcterms:created xsi:type="dcterms:W3CDTF">2021-02-25T02:24:00Z</dcterms:created>
  <dcterms:modified xsi:type="dcterms:W3CDTF">2021-02-25T02:24:00Z</dcterms:modified>
</cp:coreProperties>
</file>